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rd layout for two cards per page"/>
      </w:tblPr>
      <w:tblGrid>
        <w:gridCol w:w="8640"/>
      </w:tblGrid>
      <w:tr w:rsidR="008856DE" w:rsidTr="00F14DA1">
        <w:trPr>
          <w:trHeight w:val="5760"/>
        </w:trPr>
        <w:tc>
          <w:tcPr>
            <w:tcW w:w="8640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table to enter recipe name, recipe, and author name in two recipe cards per page"/>
            </w:tblPr>
            <w:tblGrid>
              <w:gridCol w:w="576"/>
              <w:gridCol w:w="7489"/>
              <w:gridCol w:w="575"/>
            </w:tblGrid>
            <w:tr w:rsidR="008856DE">
              <w:trPr>
                <w:trHeight w:hRule="exact" w:val="2160"/>
              </w:trPr>
              <w:tc>
                <w:tcPr>
                  <w:tcW w:w="333" w:type="pct"/>
                </w:tcPr>
                <w:p w:rsidR="008856DE" w:rsidRDefault="008856DE"/>
              </w:tc>
              <w:tc>
                <w:tcPr>
                  <w:tcW w:w="4333" w:type="pct"/>
                </w:tcPr>
                <w:p w:rsidR="008856DE" w:rsidRDefault="008856DE"/>
              </w:tc>
              <w:tc>
                <w:tcPr>
                  <w:tcW w:w="333" w:type="pct"/>
                </w:tcPr>
                <w:p w:rsidR="008856DE" w:rsidRDefault="008856DE"/>
              </w:tc>
            </w:tr>
            <w:tr w:rsidR="008856DE">
              <w:trPr>
                <w:trHeight w:hRule="exact" w:val="2736"/>
              </w:trPr>
              <w:tc>
                <w:tcPr>
                  <w:tcW w:w="333" w:type="pct"/>
                </w:tcPr>
                <w:p w:rsidR="008856DE" w:rsidRPr="002A0624" w:rsidRDefault="008856D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333" w:type="pct"/>
                </w:tcPr>
                <w:tbl>
                  <w:tblPr>
                    <w:tblStyle w:val="RecipeCardLines"/>
                    <w:tblW w:w="5000" w:type="pct"/>
                    <w:tblBorders>
                      <w:bottom w:val="dashed" w:sz="4" w:space="0" w:color="7F7F7F" w:themeColor="text1" w:themeTint="80"/>
                      <w:insideH w:val="dashed" w:sz="4" w:space="0" w:color="7F7F7F" w:themeColor="text1" w:themeTint="80"/>
                      <w:insideV w:val="dashed" w:sz="4" w:space="0" w:color="595959" w:themeColor="text1" w:themeTint="A6"/>
                    </w:tblBorders>
                    <w:tblLook w:val="04A0" w:firstRow="1" w:lastRow="0" w:firstColumn="1" w:lastColumn="0" w:noHBand="0" w:noVBand="1"/>
                    <w:tblDescription w:val="Recipe text area"/>
                  </w:tblPr>
                  <w:tblGrid>
                    <w:gridCol w:w="7489"/>
                  </w:tblGrid>
                  <w:tr w:rsidR="002A0624" w:rsidRPr="002A0624" w:rsidTr="00187EDA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2A0624" w:rsidRDefault="00724B14" w:rsidP="00966943">
                        <w:pPr>
                          <w:rPr>
                            <w:color w:val="FF0000"/>
                          </w:rPr>
                        </w:pPr>
                        <w:r w:rsidRPr="002A0624">
                          <w:rPr>
                            <w:color w:val="FF0000"/>
                          </w:rPr>
                          <w:t xml:space="preserve">To begin, click the Microsoft office button located on your screen. Then simply select new. </w:t>
                        </w:r>
                      </w:p>
                    </w:tc>
                  </w:tr>
                  <w:tr w:rsidR="002A0624" w:rsidRPr="002A0624" w:rsidTr="00187EDA">
                    <w:trPr>
                      <w:trHeight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2A0624" w:rsidRDefault="00724B14" w:rsidP="00966943">
                        <w:pPr>
                          <w:rPr>
                            <w:color w:val="FF0000"/>
                            <w:lang w:eastAsia="en-US"/>
                          </w:rPr>
                        </w:pPr>
                        <w:r w:rsidRPr="002A0624">
                          <w:rPr>
                            <w:color w:val="FF0000"/>
                          </w:rPr>
                          <w:t xml:space="preserve">Then </w:t>
                        </w:r>
                        <w:r w:rsidR="00B71916" w:rsidRPr="002A0624">
                          <w:rPr>
                            <w:color w:val="FF0000"/>
                          </w:rPr>
                          <w:t>select</w:t>
                        </w:r>
                        <w:r w:rsidRPr="002A0624">
                          <w:rPr>
                            <w:color w:val="FF0000"/>
                          </w:rPr>
                          <w:t xml:space="preserve"> the words “</w:t>
                        </w:r>
                        <w:r w:rsidR="00B71916" w:rsidRPr="002A0624">
                          <w:rPr>
                            <w:color w:val="FF0000"/>
                          </w:rPr>
                          <w:t>blank document</w:t>
                        </w:r>
                        <w:r w:rsidRPr="002A0624">
                          <w:rPr>
                            <w:color w:val="FF0000"/>
                          </w:rPr>
                          <w:t>”</w:t>
                        </w:r>
                        <w:r w:rsidR="00B71916" w:rsidRPr="002A0624">
                          <w:rPr>
                            <w:color w:val="FF0000"/>
                          </w:rPr>
                          <w:t xml:space="preserve"> under the blank and </w:t>
                        </w:r>
                        <w:r w:rsidRPr="002A0624">
                          <w:rPr>
                            <w:color w:val="FF0000"/>
                          </w:rPr>
                          <w:t>recent section. Select “Create”</w:t>
                        </w:r>
                      </w:p>
                    </w:tc>
                  </w:tr>
                  <w:tr w:rsidR="002A0624" w:rsidRPr="002A0624" w:rsidTr="00187EDA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2A0624" w:rsidRDefault="00724B14" w:rsidP="00966943">
                        <w:pPr>
                          <w:rPr>
                            <w:color w:val="FF0000"/>
                          </w:rPr>
                        </w:pPr>
                        <w:r w:rsidRPr="002A0624">
                          <w:rPr>
                            <w:color w:val="FF0000"/>
                          </w:rPr>
                          <w:t>A new blank document should appear. To access a different template, click on the Microsoft</w:t>
                        </w:r>
                      </w:p>
                    </w:tc>
                  </w:tr>
                  <w:tr w:rsidR="002A0624" w:rsidRPr="002A0624" w:rsidTr="00187EDA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2A0624" w:rsidRDefault="00724B14" w:rsidP="00966943">
                        <w:pPr>
                          <w:rPr>
                            <w:color w:val="FF0000"/>
                          </w:rPr>
                        </w:pPr>
                        <w:r w:rsidRPr="002A0624">
                          <w:rPr>
                            <w:color w:val="FF0000"/>
                          </w:rPr>
                          <w:t xml:space="preserve">Office button and select new. Type in whatever template you wish to follow. </w:t>
                        </w:r>
                      </w:p>
                    </w:tc>
                  </w:tr>
                  <w:tr w:rsidR="002A0624" w:rsidRPr="002A0624" w:rsidTr="00187EDA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2A0624" w:rsidRDefault="00724B14" w:rsidP="00966943">
                        <w:pPr>
                          <w:rPr>
                            <w:color w:val="FF0000"/>
                          </w:rPr>
                        </w:pPr>
                        <w:r w:rsidRPr="002A0624">
                          <w:rPr>
                            <w:color w:val="FF0000"/>
                          </w:rPr>
                          <w:t>Finally, click create and enjoy your brand-new document!</w:t>
                        </w:r>
                      </w:p>
                    </w:tc>
                  </w:tr>
                </w:tbl>
                <w:p w:rsidR="008856DE" w:rsidRPr="002A0624" w:rsidRDefault="008856DE">
                  <w:pPr>
                    <w:rPr>
                      <w:color w:val="FF0000"/>
                    </w:rPr>
                  </w:pPr>
                </w:p>
                <w:p w:rsidR="00724B14" w:rsidRPr="002A0624" w:rsidRDefault="00724B14">
                  <w:pPr>
                    <w:rPr>
                      <w:color w:val="FF0000"/>
                    </w:rPr>
                  </w:pPr>
                  <w:r w:rsidRPr="002A0624">
                    <w:rPr>
                      <w:color w:val="FF0000"/>
                    </w:rPr>
                    <w:t>*The top food sold at Microsoft headquarters is PIZZA!</w:t>
                  </w:r>
                </w:p>
              </w:tc>
              <w:tc>
                <w:tcPr>
                  <w:tcW w:w="333" w:type="pct"/>
                </w:tcPr>
                <w:p w:rsidR="008856DE" w:rsidRDefault="008856DE"/>
              </w:tc>
            </w:tr>
            <w:tr w:rsidR="008856DE">
              <w:trPr>
                <w:trHeight w:hRule="exact" w:val="864"/>
              </w:trPr>
              <w:tc>
                <w:tcPr>
                  <w:tcW w:w="333" w:type="pct"/>
                </w:tcPr>
                <w:p w:rsidR="008856DE" w:rsidRDefault="008856DE"/>
              </w:tc>
              <w:tc>
                <w:tcPr>
                  <w:tcW w:w="4333" w:type="pc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Recipe name and author"/>
                  </w:tblPr>
                  <w:tblGrid>
                    <w:gridCol w:w="3480"/>
                    <w:gridCol w:w="2430"/>
                  </w:tblGrid>
                  <w:tr w:rsidR="00304163" w:rsidRPr="00304163" w:rsidTr="00A34652">
                    <w:trPr>
                      <w:trHeight w:hRule="exact" w:val="864"/>
                    </w:trPr>
                    <w:tc>
                      <w:tcPr>
                        <w:tcW w:w="3480" w:type="dxa"/>
                        <w:vAlign w:val="center"/>
                      </w:tcPr>
                      <w:p w:rsidR="008856DE" w:rsidRPr="00304163" w:rsidRDefault="00B71916" w:rsidP="00A34652">
                        <w:pPr>
                          <w:pStyle w:val="TitleAlt"/>
                          <w:rPr>
                            <w:color w:val="927961" w:themeColor="accent6"/>
                          </w:rPr>
                        </w:pPr>
                        <w:r>
                          <w:rPr>
                            <w:color w:val="927961" w:themeColor="accent6"/>
                          </w:rPr>
                          <w:t>Microsoft Document</w:t>
                        </w:r>
                      </w:p>
                    </w:tc>
                    <w:tc>
                      <w:tcPr>
                        <w:tcW w:w="2430" w:type="dxa"/>
                        <w:vAlign w:val="center"/>
                      </w:tcPr>
                      <w:p w:rsidR="00966943" w:rsidRDefault="00F14DA1" w:rsidP="00A34652">
                        <w:pPr>
                          <w:jc w:val="right"/>
                        </w:pPr>
                        <w:r w:rsidRPr="00FD6F0F">
                          <w:t xml:space="preserve"> </w:t>
                        </w:r>
                        <w:r w:rsidR="00724B14">
                          <w:t>2018</w:t>
                        </w:r>
                      </w:p>
                      <w:p w:rsidR="008856DE" w:rsidRPr="00304163" w:rsidRDefault="008856DE" w:rsidP="00724B14">
                        <w:pPr>
                          <w:jc w:val="center"/>
                          <w:rPr>
                            <w:color w:val="927961" w:themeColor="accent6"/>
                          </w:rPr>
                        </w:pPr>
                      </w:p>
                    </w:tc>
                  </w:tr>
                </w:tbl>
                <w:p w:rsidR="008856DE" w:rsidRPr="00304163" w:rsidRDefault="008856DE">
                  <w:pPr>
                    <w:rPr>
                      <w:color w:val="927961" w:themeColor="accent6"/>
                    </w:rPr>
                  </w:pPr>
                </w:p>
              </w:tc>
              <w:tc>
                <w:tcPr>
                  <w:tcW w:w="333" w:type="pct"/>
                </w:tcPr>
                <w:p w:rsidR="008856DE" w:rsidRDefault="008856DE"/>
              </w:tc>
            </w:tr>
          </w:tbl>
          <w:p w:rsidR="008856DE" w:rsidRDefault="008856DE"/>
        </w:tc>
      </w:tr>
      <w:tr w:rsidR="008856DE" w:rsidTr="00F14DA1">
        <w:trPr>
          <w:trHeight w:hRule="exact" w:val="720"/>
        </w:trPr>
        <w:tc>
          <w:tcPr>
            <w:tcW w:w="8640" w:type="dxa"/>
          </w:tcPr>
          <w:p w:rsidR="008856DE" w:rsidRDefault="008856DE"/>
        </w:tc>
      </w:tr>
      <w:tr w:rsidR="008856DE">
        <w:trPr>
          <w:trHeight w:hRule="exact" w:val="5760"/>
        </w:trPr>
        <w:tc>
          <w:tcPr>
            <w:tcW w:w="8640" w:type="dxa"/>
          </w:tcPr>
          <w:tbl>
            <w:tblPr>
              <w:tblW w:w="4999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dividual card layout"/>
            </w:tblPr>
            <w:tblGrid>
              <w:gridCol w:w="360"/>
              <w:gridCol w:w="7919"/>
              <w:gridCol w:w="359"/>
            </w:tblGrid>
            <w:tr w:rsidR="008856DE">
              <w:trPr>
                <w:trHeight w:hRule="exact" w:val="720"/>
              </w:trPr>
              <w:tc>
                <w:tcPr>
                  <w:tcW w:w="208" w:type="pct"/>
                </w:tcPr>
                <w:p w:rsidR="008856DE" w:rsidRDefault="008856DE"/>
              </w:tc>
              <w:tc>
                <w:tcPr>
                  <w:tcW w:w="4584" w:type="pct"/>
                  <w:vAlign w:val="bottom"/>
                </w:tcPr>
                <w:p w:rsidR="008856DE" w:rsidRPr="00304163" w:rsidRDefault="00B71916" w:rsidP="00A34652">
                  <w:pPr>
                    <w:pStyle w:val="Title"/>
                    <w:rPr>
                      <w:color w:val="927961" w:themeColor="accent6"/>
                    </w:rPr>
                  </w:pPr>
                  <w:r>
                    <w:rPr>
                      <w:color w:val="927961" w:themeColor="accent6"/>
                    </w:rPr>
                    <w:t>Microsoft Power point</w:t>
                  </w:r>
                </w:p>
              </w:tc>
              <w:tc>
                <w:tcPr>
                  <w:tcW w:w="208" w:type="pct"/>
                </w:tcPr>
                <w:p w:rsidR="008856DE" w:rsidRDefault="008856DE"/>
              </w:tc>
            </w:tr>
            <w:tr w:rsidR="008856DE">
              <w:trPr>
                <w:trHeight w:hRule="exact" w:val="2520"/>
              </w:trPr>
              <w:tc>
                <w:tcPr>
                  <w:tcW w:w="208" w:type="pct"/>
                </w:tcPr>
                <w:p w:rsidR="008856DE" w:rsidRDefault="008856DE"/>
              </w:tc>
              <w:tc>
                <w:tcPr>
                  <w:tcW w:w="4584" w:type="pct"/>
                </w:tcPr>
                <w:tbl>
                  <w:tblPr>
                    <w:tblStyle w:val="RecipeCardLines"/>
                    <w:tblW w:w="4905" w:type="pct"/>
                    <w:tblBorders>
                      <w:bottom w:val="dashed" w:sz="4" w:space="0" w:color="7F7F7F" w:themeColor="text1" w:themeTint="80"/>
                      <w:insideH w:val="dashed" w:sz="4" w:space="0" w:color="7F7F7F" w:themeColor="text1" w:themeTint="80"/>
                      <w:insideV w:val="dashed" w:sz="4" w:space="0" w:color="595959" w:themeColor="text1" w:themeTint="A6"/>
                    </w:tblBorders>
                    <w:tblLook w:val="04A0" w:firstRow="1" w:lastRow="0" w:firstColumn="1" w:lastColumn="0" w:noHBand="0" w:noVBand="1"/>
                    <w:tblDescription w:val="Recipe text area"/>
                  </w:tblPr>
                  <w:tblGrid>
                    <w:gridCol w:w="7769"/>
                  </w:tblGrid>
                  <w:tr w:rsidR="00304163" w:rsidRPr="00304163" w:rsidTr="00873FCF">
                    <w:trPr>
                      <w:trHeight w:hRule="exact" w:val="464"/>
                    </w:trPr>
                    <w:tc>
                      <w:tcPr>
                        <w:tcW w:w="5000" w:type="pct"/>
                        <w:vAlign w:val="center"/>
                      </w:tcPr>
                      <w:p w:rsidR="00724B14" w:rsidRPr="002A0624" w:rsidRDefault="00724B14" w:rsidP="00966943">
                        <w:pPr>
                          <w:rPr>
                            <w:color w:val="FF0000"/>
                          </w:rPr>
                        </w:pPr>
                        <w:r w:rsidRPr="002A0624">
                          <w:rPr>
                            <w:color w:val="FF0000"/>
                          </w:rPr>
                          <w:t>To begin, click the Microsoft Power point button. Then s</w:t>
                        </w:r>
                        <w:r w:rsidR="00B71916" w:rsidRPr="002A0624">
                          <w:rPr>
                            <w:color w:val="FF0000"/>
                          </w:rPr>
                          <w:t>elect a</w:t>
                        </w:r>
                        <w:r w:rsidRPr="002A0624">
                          <w:rPr>
                            <w:color w:val="FF0000"/>
                          </w:rPr>
                          <w:t xml:space="preserve"> desired</w:t>
                        </w:r>
                        <w:r w:rsidR="00B71916" w:rsidRPr="002A0624">
                          <w:rPr>
                            <w:color w:val="FF0000"/>
                          </w:rPr>
                          <w:t xml:space="preserve"> theme</w:t>
                        </w:r>
                        <w:r w:rsidRPr="002A0624">
                          <w:rPr>
                            <w:color w:val="FF0000"/>
                          </w:rPr>
                          <w:t>.</w:t>
                        </w:r>
                      </w:p>
                      <w:p w:rsidR="008856DE" w:rsidRPr="002A0624" w:rsidRDefault="00B71916" w:rsidP="00966943">
                        <w:pPr>
                          <w:rPr>
                            <w:color w:val="FF0000"/>
                          </w:rPr>
                        </w:pPr>
                        <w:r w:rsidRPr="002A0624">
                          <w:rPr>
                            <w:color w:val="FF0000"/>
                          </w:rPr>
                          <w:t xml:space="preserve"> </w:t>
                        </w:r>
                        <w:r w:rsidR="00724B14" w:rsidRPr="002A0624">
                          <w:rPr>
                            <w:color w:val="FF0000"/>
                          </w:rPr>
                          <w:t>TO do this, select the file tab, click new, and select your theme.</w:t>
                        </w:r>
                      </w:p>
                    </w:tc>
                  </w:tr>
                  <w:tr w:rsidR="00304163" w:rsidRPr="00304163" w:rsidTr="00873FCF">
                    <w:trPr>
                      <w:trHeight w:hRule="exact" w:val="464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2A0624" w:rsidRDefault="001F4627" w:rsidP="00966943">
                        <w:pPr>
                          <w:rPr>
                            <w:color w:val="FF0000"/>
                          </w:rPr>
                        </w:pPr>
                        <w:r w:rsidRPr="002A0624">
                          <w:rPr>
                            <w:color w:val="FF0000"/>
                          </w:rPr>
                          <w:t xml:space="preserve">Then click Create or choose a different color for your theme. </w:t>
                        </w:r>
                        <w:r w:rsidR="00B71916" w:rsidRPr="002A0624">
                          <w:rPr>
                            <w:color w:val="FF0000"/>
                          </w:rPr>
                          <w:t>Inser</w:t>
                        </w:r>
                        <w:r w:rsidRPr="002A0624">
                          <w:rPr>
                            <w:color w:val="FF0000"/>
                          </w:rPr>
                          <w:t>t</w:t>
                        </w:r>
                        <w:r w:rsidR="00B71916" w:rsidRPr="002A0624">
                          <w:rPr>
                            <w:color w:val="FF0000"/>
                          </w:rPr>
                          <w:t xml:space="preserve"> a new tab</w:t>
                        </w:r>
                        <w:r w:rsidRPr="002A0624">
                          <w:rPr>
                            <w:color w:val="FF0000"/>
                          </w:rPr>
                          <w:t xml:space="preserve"> to continue making your presentation</w:t>
                        </w:r>
                        <w:r w:rsidR="00B71916" w:rsidRPr="002A0624">
                          <w:rPr>
                            <w:color w:val="FF0000"/>
                          </w:rPr>
                          <w:t xml:space="preserve">. To </w:t>
                        </w:r>
                        <w:r w:rsidR="002D1B58" w:rsidRPr="002A0624">
                          <w:rPr>
                            <w:color w:val="FF0000"/>
                          </w:rPr>
                          <w:t>save, click</w:t>
                        </w:r>
                        <w:r w:rsidRPr="002A0624">
                          <w:rPr>
                            <w:color w:val="FF0000"/>
                          </w:rPr>
                          <w:t xml:space="preserve"> file and choose save.</w:t>
                        </w:r>
                      </w:p>
                    </w:tc>
                  </w:tr>
                  <w:tr w:rsidR="00304163" w:rsidRPr="00304163" w:rsidTr="00873FCF">
                    <w:trPr>
                      <w:trHeight w:hRule="exact" w:val="464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2A0624" w:rsidRDefault="001F4627" w:rsidP="00966943">
                        <w:pPr>
                          <w:rPr>
                            <w:color w:val="FF0000"/>
                          </w:rPr>
                        </w:pPr>
                        <w:r w:rsidRPr="002A0624">
                          <w:rPr>
                            <w:color w:val="FF0000"/>
                          </w:rPr>
                          <w:t>Select your folder. Make a fi</w:t>
                        </w:r>
                        <w:r w:rsidR="00B71916" w:rsidRPr="002A0624">
                          <w:rPr>
                            <w:color w:val="FF0000"/>
                          </w:rPr>
                          <w:t xml:space="preserve">le name and </w:t>
                        </w:r>
                        <w:r w:rsidRPr="002A0624">
                          <w:rPr>
                            <w:color w:val="FF0000"/>
                          </w:rPr>
                          <w:t>select save again.</w:t>
                        </w:r>
                        <w:r w:rsidR="00B71916" w:rsidRPr="002A0624">
                          <w:rPr>
                            <w:color w:val="FF0000"/>
                          </w:rPr>
                          <w:t xml:space="preserve"> </w:t>
                        </w:r>
                        <w:r w:rsidRPr="002A0624">
                          <w:rPr>
                            <w:color w:val="FF0000"/>
                          </w:rPr>
                          <w:t>Enjoy your new Power Point!</w:t>
                        </w:r>
                      </w:p>
                    </w:tc>
                  </w:tr>
                  <w:tr w:rsidR="00B71916" w:rsidRPr="00304163" w:rsidTr="00873FCF">
                    <w:trPr>
                      <w:trHeight w:hRule="exact" w:val="1594"/>
                    </w:trPr>
                    <w:tc>
                      <w:tcPr>
                        <w:tcW w:w="5000" w:type="pct"/>
                      </w:tcPr>
                      <w:p w:rsidR="00B71916" w:rsidRPr="00FD15AD" w:rsidRDefault="00B71916" w:rsidP="00B71916">
                        <w:pPr>
                          <w:pStyle w:val="TextwSpaceBefore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D15AD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B71916" w:rsidRPr="00FD15AD" w:rsidRDefault="001F4627" w:rsidP="00B71916">
                        <w:pPr>
                          <w:numPr>
                            <w:ilvl w:val="0"/>
                            <w:numId w:val="12"/>
                          </w:numPr>
                          <w:shd w:val="clear" w:color="auto" w:fill="FFFFFF"/>
                          <w:spacing w:before="100" w:beforeAutospacing="1" w:after="100" w:afterAutospacing="1"/>
                          <w:ind w:left="0"/>
                          <w:rPr>
                            <w:rFonts w:ascii="Segoe UI" w:hAnsi="Segoe UI" w:cs="Segoe UI"/>
                            <w:color w:val="2F2F2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egoe UI" w:hAnsi="Segoe UI" w:cs="Segoe UI"/>
                            <w:color w:val="2F2F2F"/>
                            <w:sz w:val="28"/>
                            <w:szCs w:val="28"/>
                          </w:rPr>
                          <w:t xml:space="preserve">*Microsoft celebrates yearly </w:t>
                        </w:r>
                        <w:r w:rsidR="002D1B58">
                          <w:rPr>
                            <w:rFonts w:ascii="Segoe UI" w:hAnsi="Segoe UI" w:cs="Segoe UI"/>
                            <w:color w:val="2F2F2F"/>
                            <w:sz w:val="28"/>
                            <w:szCs w:val="28"/>
                          </w:rPr>
                          <w:t>anniversaries</w:t>
                        </w:r>
                        <w:r>
                          <w:rPr>
                            <w:rFonts w:ascii="Segoe UI" w:hAnsi="Segoe UI" w:cs="Segoe UI"/>
                            <w:color w:val="2F2F2F"/>
                            <w:sz w:val="28"/>
                            <w:szCs w:val="28"/>
                          </w:rPr>
                          <w:t xml:space="preserve"> with M&amp;M’s. </w:t>
                        </w:r>
                      </w:p>
                      <w:p w:rsidR="00B71916" w:rsidRPr="00FD15AD" w:rsidRDefault="00B71916" w:rsidP="00B71916">
                        <w:pPr>
                          <w:pStyle w:val="TextwSpaceBefore"/>
                          <w:rPr>
                            <w:sz w:val="28"/>
                            <w:szCs w:val="28"/>
                          </w:rPr>
                        </w:pPr>
                      </w:p>
                      <w:p w:rsidR="00B71916" w:rsidRPr="00FD15AD" w:rsidRDefault="00B71916" w:rsidP="00B71916">
                        <w:pPr>
                          <w:pStyle w:val="NormalWeb"/>
                          <w:numPr>
                            <w:ilvl w:val="0"/>
                            <w:numId w:val="11"/>
                          </w:numPr>
                          <w:shd w:val="clear" w:color="auto" w:fill="FFFFFF"/>
                          <w:ind w:left="0"/>
                          <w:rPr>
                            <w:sz w:val="28"/>
                            <w:szCs w:val="28"/>
                          </w:rPr>
                        </w:pPr>
                        <w:r w:rsidRPr="00FD15AD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  <w:tr w:rsidR="00B71916" w:rsidRPr="00304163" w:rsidTr="00873FCF">
                    <w:trPr>
                      <w:trHeight w:hRule="exact" w:val="464"/>
                    </w:trPr>
                    <w:tc>
                      <w:tcPr>
                        <w:tcW w:w="5000" w:type="pct"/>
                        <w:vAlign w:val="center"/>
                      </w:tcPr>
                      <w:p w:rsidR="00B71916" w:rsidRPr="00304163" w:rsidRDefault="00B71916" w:rsidP="00B71916"/>
                    </w:tc>
                  </w:tr>
                </w:tbl>
                <w:p w:rsidR="008856DE" w:rsidRPr="00304163" w:rsidRDefault="008856DE">
                  <w:pPr>
                    <w:rPr>
                      <w:color w:val="927961" w:themeColor="accent6"/>
                    </w:rPr>
                  </w:pPr>
                </w:p>
              </w:tc>
              <w:tc>
                <w:tcPr>
                  <w:tcW w:w="208" w:type="pct"/>
                </w:tcPr>
                <w:p w:rsidR="008856DE" w:rsidRDefault="008856DE"/>
              </w:tc>
            </w:tr>
            <w:tr w:rsidR="008856DE">
              <w:trPr>
                <w:trHeight w:hRule="exact" w:val="2520"/>
              </w:trPr>
              <w:tc>
                <w:tcPr>
                  <w:tcW w:w="208" w:type="pct"/>
                </w:tcPr>
                <w:p w:rsidR="008856DE" w:rsidRDefault="008856DE"/>
              </w:tc>
              <w:tc>
                <w:tcPr>
                  <w:tcW w:w="4584" w:type="pct"/>
                </w:tcPr>
                <w:p w:rsidR="008856DE" w:rsidRPr="00304163" w:rsidRDefault="001F4627" w:rsidP="00A34652">
                  <w:r>
                    <w:t>2018</w:t>
                  </w:r>
                </w:p>
              </w:tc>
              <w:tc>
                <w:tcPr>
                  <w:tcW w:w="208" w:type="pct"/>
                </w:tcPr>
                <w:p w:rsidR="008856DE" w:rsidRDefault="008856DE"/>
              </w:tc>
            </w:tr>
          </w:tbl>
          <w:p w:rsidR="008856DE" w:rsidRDefault="008856DE"/>
        </w:tc>
      </w:tr>
    </w:tbl>
    <w:p w:rsidR="008856DE" w:rsidRDefault="00913D65">
      <w:r>
        <w:br w:type="page"/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rd layout for two cards per page"/>
      </w:tblPr>
      <w:tblGrid>
        <w:gridCol w:w="432"/>
        <w:gridCol w:w="6408"/>
        <w:gridCol w:w="1800"/>
      </w:tblGrid>
      <w:tr w:rsidR="008856DE" w:rsidTr="00FD6F0F">
        <w:trPr>
          <w:trHeight w:hRule="exact" w:val="144"/>
        </w:trPr>
        <w:tc>
          <w:tcPr>
            <w:tcW w:w="432" w:type="dxa"/>
          </w:tcPr>
          <w:p w:rsidR="008856DE" w:rsidRDefault="008856DE"/>
        </w:tc>
        <w:tc>
          <w:tcPr>
            <w:tcW w:w="6408" w:type="dxa"/>
          </w:tcPr>
          <w:p w:rsidR="008856DE" w:rsidRDefault="008856DE"/>
        </w:tc>
        <w:tc>
          <w:tcPr>
            <w:tcW w:w="1800" w:type="dxa"/>
            <w:tcMar>
              <w:left w:w="14" w:type="dxa"/>
            </w:tcMar>
          </w:tcPr>
          <w:p w:rsidR="008856DE" w:rsidRDefault="008856DE"/>
        </w:tc>
      </w:tr>
      <w:tr w:rsidR="008856DE" w:rsidTr="00FD6F0F">
        <w:trPr>
          <w:trHeight w:hRule="exact" w:val="5472"/>
        </w:trPr>
        <w:tc>
          <w:tcPr>
            <w:tcW w:w="432" w:type="dxa"/>
          </w:tcPr>
          <w:p w:rsidR="008856DE" w:rsidRDefault="008856DE" w:rsidP="005A611E"/>
        </w:tc>
        <w:tc>
          <w:tcPr>
            <w:tcW w:w="6408" w:type="dxa"/>
          </w:tcPr>
          <w:tbl>
            <w:tblPr>
              <w:tblStyle w:val="RecipeCardLines"/>
              <w:tblW w:w="5000" w:type="pct"/>
              <w:tblBorders>
                <w:bottom w:val="dashed" w:sz="4" w:space="0" w:color="7F7F7F" w:themeColor="text1" w:themeTint="80"/>
                <w:insideH w:val="dashed" w:sz="4" w:space="0" w:color="7F7F7F" w:themeColor="text1" w:themeTint="80"/>
                <w:insideV w:val="dashed" w:sz="4" w:space="0" w:color="595959" w:themeColor="text1" w:themeTint="A6"/>
              </w:tblBorders>
              <w:tblLook w:val="04A0" w:firstRow="1" w:lastRow="0" w:firstColumn="1" w:lastColumn="0" w:noHBand="0" w:noVBand="1"/>
              <w:tblDescription w:val="Recipe text area"/>
            </w:tblPr>
            <w:tblGrid>
              <w:gridCol w:w="6408"/>
            </w:tblGrid>
            <w:tr w:rsidR="002A0624" w:rsidRPr="002A0624" w:rsidTr="00187EDA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8856DE" w:rsidRPr="002A0624" w:rsidRDefault="00B71916" w:rsidP="00B71916">
                  <w:pPr>
                    <w:pStyle w:val="Title"/>
                    <w:rPr>
                      <w:color w:val="FF0000"/>
                    </w:rPr>
                  </w:pPr>
                  <w:r w:rsidRPr="002A0624">
                    <w:rPr>
                      <w:color w:val="FF0000"/>
                    </w:rPr>
                    <w:t>Excel Spreadsheet</w:t>
                  </w:r>
                </w:p>
              </w:tc>
            </w:tr>
            <w:tr w:rsidR="002A0624" w:rsidRPr="002A0624" w:rsidTr="00187EDA">
              <w:trPr>
                <w:trHeight w:hRule="exact" w:val="360"/>
              </w:trPr>
              <w:tc>
                <w:tcPr>
                  <w:tcW w:w="5000" w:type="pct"/>
                </w:tcPr>
                <w:p w:rsidR="008856DE" w:rsidRPr="002A0624" w:rsidRDefault="001F4627" w:rsidP="005A611E">
                  <w:pPr>
                    <w:rPr>
                      <w:color w:val="FF0000"/>
                    </w:rPr>
                  </w:pPr>
                  <w:r w:rsidRPr="002A0624">
                    <w:rPr>
                      <w:color w:val="FF0000"/>
                    </w:rPr>
                    <w:t>First, open excel.</w:t>
                  </w:r>
                </w:p>
              </w:tc>
            </w:tr>
            <w:tr w:rsidR="002A0624" w:rsidRPr="002A0624" w:rsidTr="00187EDA">
              <w:trPr>
                <w:trHeight w:hRule="exact" w:val="360"/>
              </w:trPr>
              <w:tc>
                <w:tcPr>
                  <w:tcW w:w="5000" w:type="pct"/>
                </w:tcPr>
                <w:p w:rsidR="008856DE" w:rsidRPr="002A0624" w:rsidRDefault="001F4627" w:rsidP="005A611E">
                  <w:pPr>
                    <w:rPr>
                      <w:color w:val="FF0000"/>
                    </w:rPr>
                  </w:pPr>
                  <w:r w:rsidRPr="002A0624">
                    <w:rPr>
                      <w:color w:val="FF0000"/>
                    </w:rPr>
                    <w:t xml:space="preserve">TO begin, select the cell A1 and type the information you need. </w:t>
                  </w:r>
                </w:p>
              </w:tc>
            </w:tr>
            <w:tr w:rsidR="002A0624" w:rsidRPr="002A0624" w:rsidTr="00187EDA">
              <w:trPr>
                <w:trHeight w:hRule="exact" w:val="360"/>
              </w:trPr>
              <w:tc>
                <w:tcPr>
                  <w:tcW w:w="5000" w:type="pct"/>
                </w:tcPr>
                <w:p w:rsidR="008856DE" w:rsidRPr="002A0624" w:rsidRDefault="001F4627" w:rsidP="005A611E">
                  <w:pPr>
                    <w:rPr>
                      <w:color w:val="FF0000"/>
                    </w:rPr>
                  </w:pPr>
                  <w:r w:rsidRPr="002A0624">
                    <w:rPr>
                      <w:color w:val="FF0000"/>
                    </w:rPr>
                    <w:t>Then click B1 and type again.</w:t>
                  </w:r>
                </w:p>
              </w:tc>
            </w:tr>
            <w:tr w:rsidR="002A0624" w:rsidRPr="002A0624" w:rsidTr="00187EDA">
              <w:trPr>
                <w:trHeight w:hRule="exact" w:val="360"/>
              </w:trPr>
              <w:tc>
                <w:tcPr>
                  <w:tcW w:w="5000" w:type="pct"/>
                </w:tcPr>
                <w:p w:rsidR="008856DE" w:rsidRPr="002A0624" w:rsidRDefault="001F4627" w:rsidP="005A611E">
                  <w:pPr>
                    <w:rPr>
                      <w:color w:val="FF0000"/>
                    </w:rPr>
                  </w:pPr>
                  <w:r w:rsidRPr="002A0624">
                    <w:rPr>
                      <w:color w:val="FF0000"/>
                    </w:rPr>
                    <w:t>Click on A2 next and type</w:t>
                  </w:r>
                </w:p>
              </w:tc>
            </w:tr>
            <w:tr w:rsidR="002A0624" w:rsidRPr="002A0624" w:rsidTr="00187EDA">
              <w:trPr>
                <w:trHeight w:hRule="exact" w:val="360"/>
              </w:trPr>
              <w:tc>
                <w:tcPr>
                  <w:tcW w:w="5000" w:type="pct"/>
                </w:tcPr>
                <w:p w:rsidR="008856DE" w:rsidRPr="002A0624" w:rsidRDefault="001F4627" w:rsidP="005A611E">
                  <w:pPr>
                    <w:rPr>
                      <w:color w:val="FF0000"/>
                    </w:rPr>
                  </w:pPr>
                  <w:r w:rsidRPr="002A0624">
                    <w:rPr>
                      <w:color w:val="FF0000"/>
                    </w:rPr>
                    <w:t>Select B2 and type the information needed.</w:t>
                  </w:r>
                </w:p>
              </w:tc>
            </w:tr>
            <w:tr w:rsidR="002A0624" w:rsidRPr="002A0624" w:rsidTr="00187EDA">
              <w:trPr>
                <w:trHeight w:hRule="exact" w:val="360"/>
              </w:trPr>
              <w:tc>
                <w:tcPr>
                  <w:tcW w:w="5000" w:type="pct"/>
                </w:tcPr>
                <w:p w:rsidR="008856DE" w:rsidRPr="002A0624" w:rsidRDefault="001F4627" w:rsidP="005A611E">
                  <w:pPr>
                    <w:rPr>
                      <w:color w:val="FF0000"/>
                    </w:rPr>
                  </w:pPr>
                  <w:r w:rsidRPr="002A0624">
                    <w:rPr>
                      <w:color w:val="FF0000"/>
                    </w:rPr>
                    <w:t xml:space="preserve">Continue this process for as many columns and rows needed. </w:t>
                  </w:r>
                </w:p>
              </w:tc>
            </w:tr>
            <w:tr w:rsidR="002A0624" w:rsidRPr="002A0624" w:rsidTr="00187EDA">
              <w:trPr>
                <w:trHeight w:hRule="exact" w:val="360"/>
              </w:trPr>
              <w:tc>
                <w:tcPr>
                  <w:tcW w:w="5000" w:type="pct"/>
                </w:tcPr>
                <w:p w:rsidR="008856DE" w:rsidRPr="002A0624" w:rsidRDefault="001F4627" w:rsidP="00A34652">
                  <w:pPr>
                    <w:rPr>
                      <w:color w:val="FF0000"/>
                    </w:rPr>
                  </w:pPr>
                  <w:r w:rsidRPr="002A0624">
                    <w:rPr>
                      <w:color w:val="FF0000"/>
                    </w:rPr>
                    <w:t>Click another cell.</w:t>
                  </w:r>
                </w:p>
              </w:tc>
            </w:tr>
            <w:tr w:rsidR="002A0624" w:rsidRPr="002A0624" w:rsidTr="00187EDA">
              <w:trPr>
                <w:trHeight w:hRule="exact" w:val="360"/>
              </w:trPr>
              <w:tc>
                <w:tcPr>
                  <w:tcW w:w="5000" w:type="pct"/>
                </w:tcPr>
                <w:p w:rsidR="008856DE" w:rsidRPr="002A0624" w:rsidRDefault="001F4627" w:rsidP="005A611E">
                  <w:pPr>
                    <w:rPr>
                      <w:color w:val="FF0000"/>
                    </w:rPr>
                  </w:pPr>
                  <w:r w:rsidRPr="002A0624">
                    <w:rPr>
                      <w:color w:val="FF0000"/>
                    </w:rPr>
                    <w:t>Click on save.</w:t>
                  </w:r>
                </w:p>
              </w:tc>
            </w:tr>
          </w:tbl>
          <w:p w:rsidR="008856DE" w:rsidRPr="002A0624" w:rsidRDefault="001F4627" w:rsidP="001F4627">
            <w:pPr>
              <w:pStyle w:val="ListParagraph"/>
              <w:numPr>
                <w:ilvl w:val="1"/>
                <w:numId w:val="12"/>
              </w:numPr>
              <w:rPr>
                <w:color w:val="FF0000"/>
              </w:rPr>
            </w:pPr>
            <w:r w:rsidRPr="002A0624">
              <w:rPr>
                <w:color w:val="FF0000"/>
              </w:rPr>
              <w:t xml:space="preserve">Excel was </w:t>
            </w:r>
            <w:r w:rsidR="002D1B58" w:rsidRPr="002A0624">
              <w:rPr>
                <w:color w:val="FF0000"/>
              </w:rPr>
              <w:t>Microsoft</w:t>
            </w:r>
            <w:bookmarkStart w:id="0" w:name="_GoBack"/>
            <w:bookmarkEnd w:id="0"/>
            <w:r w:rsidRPr="002A0624">
              <w:rPr>
                <w:color w:val="FF0000"/>
              </w:rPr>
              <w:t xml:space="preserve"> first “killer” app. It made other things possible like Apple. </w:t>
            </w:r>
          </w:p>
        </w:tc>
        <w:tc>
          <w:tcPr>
            <w:tcW w:w="1800" w:type="dxa"/>
            <w:tcMar>
              <w:left w:w="14" w:type="dxa"/>
            </w:tcMar>
          </w:tcPr>
          <w:p w:rsidR="008856DE" w:rsidRDefault="00FD6F0F" w:rsidP="005A611E">
            <w:r>
              <w:rPr>
                <w:noProof/>
                <w:lang w:eastAsia="en-US"/>
              </w:rPr>
              <w:drawing>
                <wp:inline distT="0" distB="0" distL="0" distR="0" wp14:anchorId="217FEE26" wp14:editId="4FA83CAE">
                  <wp:extent cx="1054735" cy="3383280"/>
                  <wp:effectExtent l="0" t="0" r="0" b="7620"/>
                  <wp:docPr id="7" name="Picture 7" descr="Gingerbread man, candy canes, and a cooking glo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3383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6DE" w:rsidTr="00FD6F0F">
        <w:trPr>
          <w:trHeight w:hRule="exact" w:val="144"/>
        </w:trPr>
        <w:tc>
          <w:tcPr>
            <w:tcW w:w="432" w:type="dxa"/>
          </w:tcPr>
          <w:p w:rsidR="008856DE" w:rsidRDefault="008856DE" w:rsidP="005A611E"/>
        </w:tc>
        <w:tc>
          <w:tcPr>
            <w:tcW w:w="6408" w:type="dxa"/>
          </w:tcPr>
          <w:p w:rsidR="008856DE" w:rsidRDefault="008856DE" w:rsidP="005A611E"/>
        </w:tc>
        <w:tc>
          <w:tcPr>
            <w:tcW w:w="1800" w:type="dxa"/>
            <w:tcMar>
              <w:left w:w="14" w:type="dxa"/>
            </w:tcMar>
          </w:tcPr>
          <w:p w:rsidR="008856DE" w:rsidRDefault="008856DE" w:rsidP="005A611E"/>
        </w:tc>
      </w:tr>
      <w:tr w:rsidR="008856DE" w:rsidTr="00FD6F0F">
        <w:trPr>
          <w:trHeight w:hRule="exact" w:val="720"/>
        </w:trPr>
        <w:tc>
          <w:tcPr>
            <w:tcW w:w="432" w:type="dxa"/>
          </w:tcPr>
          <w:p w:rsidR="008856DE" w:rsidRDefault="008856DE" w:rsidP="005A611E"/>
        </w:tc>
        <w:tc>
          <w:tcPr>
            <w:tcW w:w="6408" w:type="dxa"/>
          </w:tcPr>
          <w:p w:rsidR="008856DE" w:rsidRDefault="008856DE" w:rsidP="005A611E"/>
        </w:tc>
        <w:tc>
          <w:tcPr>
            <w:tcW w:w="1800" w:type="dxa"/>
            <w:tcMar>
              <w:left w:w="14" w:type="dxa"/>
            </w:tcMar>
          </w:tcPr>
          <w:p w:rsidR="008856DE" w:rsidRDefault="008856DE" w:rsidP="005A611E"/>
        </w:tc>
      </w:tr>
      <w:tr w:rsidR="008856DE" w:rsidTr="00FD6F0F">
        <w:trPr>
          <w:trHeight w:hRule="exact" w:val="144"/>
        </w:trPr>
        <w:tc>
          <w:tcPr>
            <w:tcW w:w="432" w:type="dxa"/>
          </w:tcPr>
          <w:p w:rsidR="008856DE" w:rsidRDefault="008856DE" w:rsidP="005A611E"/>
        </w:tc>
        <w:tc>
          <w:tcPr>
            <w:tcW w:w="6408" w:type="dxa"/>
          </w:tcPr>
          <w:p w:rsidR="008856DE" w:rsidRDefault="008856DE" w:rsidP="005A611E"/>
        </w:tc>
        <w:tc>
          <w:tcPr>
            <w:tcW w:w="1800" w:type="dxa"/>
            <w:tcMar>
              <w:left w:w="14" w:type="dxa"/>
            </w:tcMar>
          </w:tcPr>
          <w:p w:rsidR="008856DE" w:rsidRDefault="008856DE" w:rsidP="005A611E"/>
        </w:tc>
      </w:tr>
      <w:tr w:rsidR="008856DE" w:rsidTr="00FD6F0F">
        <w:trPr>
          <w:trHeight w:hRule="exact" w:val="5472"/>
        </w:trPr>
        <w:tc>
          <w:tcPr>
            <w:tcW w:w="432" w:type="dxa"/>
          </w:tcPr>
          <w:p w:rsidR="008856DE" w:rsidRDefault="008856DE" w:rsidP="005A611E"/>
        </w:tc>
        <w:tc>
          <w:tcPr>
            <w:tcW w:w="6408" w:type="dxa"/>
          </w:tcPr>
          <w:tbl>
            <w:tblPr>
              <w:tblStyle w:val="RecipeCardLines"/>
              <w:tblW w:w="5000" w:type="pct"/>
              <w:tblBorders>
                <w:bottom w:val="dashed" w:sz="4" w:space="0" w:color="7F7F7F" w:themeColor="text1" w:themeTint="80"/>
                <w:insideH w:val="dashed" w:sz="4" w:space="0" w:color="7F7F7F" w:themeColor="text1" w:themeTint="80"/>
                <w:insideV w:val="dashed" w:sz="4" w:space="0" w:color="595959" w:themeColor="text1" w:themeTint="A6"/>
              </w:tblBorders>
              <w:tblLook w:val="04A0" w:firstRow="1" w:lastRow="0" w:firstColumn="1" w:lastColumn="0" w:noHBand="0" w:noVBand="1"/>
              <w:tblDescription w:val="Recipe text area"/>
            </w:tblPr>
            <w:tblGrid>
              <w:gridCol w:w="6408"/>
            </w:tblGrid>
            <w:tr w:rsidR="008856DE" w:rsidTr="00187EDA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8856DE" w:rsidRDefault="00B71916" w:rsidP="00B71916">
                  <w:pPr>
                    <w:pStyle w:val="Title"/>
                  </w:pPr>
                  <w:r>
                    <w:t>Microsoft Account</w:t>
                  </w:r>
                </w:p>
              </w:tc>
            </w:tr>
            <w:tr w:rsidR="002A0624" w:rsidRPr="002A0624" w:rsidTr="00187EDA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8856DE" w:rsidRPr="002A0624" w:rsidRDefault="00B71916" w:rsidP="005A611E">
                  <w:pPr>
                    <w:rPr>
                      <w:color w:val="FF0000"/>
                    </w:rPr>
                  </w:pPr>
                  <w:r w:rsidRPr="002A0624">
                    <w:rPr>
                      <w:color w:val="FF0000"/>
                    </w:rPr>
                    <w:t>Open the Microsoft windows account and select “create free account.”</w:t>
                  </w:r>
                </w:p>
              </w:tc>
            </w:tr>
            <w:tr w:rsidR="002A0624" w:rsidRPr="002A0624" w:rsidTr="00187EDA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8856DE" w:rsidRPr="002A0624" w:rsidRDefault="00B71916" w:rsidP="005A611E">
                  <w:pPr>
                    <w:rPr>
                      <w:color w:val="FF0000"/>
                    </w:rPr>
                  </w:pPr>
                  <w:r w:rsidRPr="002A0624">
                    <w:rPr>
                      <w:color w:val="FF0000"/>
                    </w:rPr>
                    <w:t xml:space="preserve">Then continue by filling in your personal information and enter a password. </w:t>
                  </w:r>
                </w:p>
              </w:tc>
            </w:tr>
            <w:tr w:rsidR="002A0624" w:rsidRPr="002A0624" w:rsidTr="00187EDA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8856DE" w:rsidRPr="002A0624" w:rsidRDefault="001F4627" w:rsidP="005A611E">
                  <w:pPr>
                    <w:rPr>
                      <w:color w:val="FF0000"/>
                    </w:rPr>
                  </w:pPr>
                  <w:r w:rsidRPr="002A0624">
                    <w:rPr>
                      <w:color w:val="FF0000"/>
                    </w:rPr>
                    <w:t>Selec</w:t>
                  </w:r>
                  <w:r w:rsidR="00B71916" w:rsidRPr="002A0624">
                    <w:rPr>
                      <w:color w:val="FF0000"/>
                    </w:rPr>
                    <w:t>t get new email if yo</w:t>
                  </w:r>
                  <w:r w:rsidRPr="002A0624">
                    <w:rPr>
                      <w:color w:val="FF0000"/>
                    </w:rPr>
                    <w:t>u</w:t>
                  </w:r>
                  <w:r w:rsidR="00B71916" w:rsidRPr="002A0624">
                    <w:rPr>
                      <w:color w:val="FF0000"/>
                    </w:rPr>
                    <w:t xml:space="preserve"> would prefer your account to be </w:t>
                  </w:r>
                  <w:r w:rsidRPr="002A0624">
                    <w:rPr>
                      <w:color w:val="FF0000"/>
                    </w:rPr>
                    <w:t>separate</w:t>
                  </w:r>
                  <w:r w:rsidR="00B71916" w:rsidRPr="002A0624">
                    <w:rPr>
                      <w:color w:val="FF0000"/>
                    </w:rPr>
                    <w:t xml:space="preserve"> from your</w:t>
                  </w:r>
                </w:p>
              </w:tc>
            </w:tr>
            <w:tr w:rsidR="002A0624" w:rsidRPr="002A0624" w:rsidTr="00187EDA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8856DE" w:rsidRPr="002A0624" w:rsidRDefault="00B71916" w:rsidP="005A611E">
                  <w:pPr>
                    <w:rPr>
                      <w:color w:val="FF0000"/>
                    </w:rPr>
                  </w:pPr>
                  <w:r w:rsidRPr="002A0624">
                    <w:rPr>
                      <w:color w:val="FF0000"/>
                    </w:rPr>
                    <w:t xml:space="preserve">Personal email. </w:t>
                  </w:r>
                </w:p>
              </w:tc>
            </w:tr>
            <w:tr w:rsidR="002A0624" w:rsidRPr="002A0624" w:rsidTr="00187EDA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8856DE" w:rsidRPr="002A0624" w:rsidRDefault="00B71916" w:rsidP="005A611E">
                  <w:pPr>
                    <w:rPr>
                      <w:color w:val="FF0000"/>
                    </w:rPr>
                  </w:pPr>
                  <w:r w:rsidRPr="002A0624">
                    <w:rPr>
                      <w:color w:val="FF0000"/>
                    </w:rPr>
                    <w:t>Enter the captcha code to verify information</w:t>
                  </w:r>
                </w:p>
              </w:tc>
            </w:tr>
            <w:tr w:rsidR="002A0624" w:rsidRPr="002A0624" w:rsidTr="00187EDA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8856DE" w:rsidRPr="002A0624" w:rsidRDefault="00B71916" w:rsidP="005A611E">
                  <w:pPr>
                    <w:rPr>
                      <w:color w:val="FF0000"/>
                    </w:rPr>
                  </w:pPr>
                  <w:r w:rsidRPr="002A0624">
                    <w:rPr>
                      <w:color w:val="FF0000"/>
                    </w:rPr>
                    <w:t>Clic</w:t>
                  </w:r>
                  <w:r w:rsidR="001F4627" w:rsidRPr="002A0624">
                    <w:rPr>
                      <w:color w:val="FF0000"/>
                    </w:rPr>
                    <w:t>k</w:t>
                  </w:r>
                  <w:r w:rsidRPr="002A0624">
                    <w:rPr>
                      <w:color w:val="FF0000"/>
                    </w:rPr>
                    <w:t xml:space="preserve"> create account.</w:t>
                  </w:r>
                </w:p>
              </w:tc>
            </w:tr>
            <w:tr w:rsidR="002A0624" w:rsidRPr="002A0624" w:rsidTr="00187EDA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8856DE" w:rsidRPr="002A0624" w:rsidRDefault="00B71916" w:rsidP="005A611E">
                  <w:pPr>
                    <w:rPr>
                      <w:color w:val="FF0000"/>
                    </w:rPr>
                  </w:pPr>
                  <w:r w:rsidRPr="002A0624">
                    <w:rPr>
                      <w:color w:val="FF0000"/>
                    </w:rPr>
                    <w:t xml:space="preserve">Open you email and verify once again. </w:t>
                  </w:r>
                </w:p>
              </w:tc>
            </w:tr>
          </w:tbl>
          <w:p w:rsidR="008856DE" w:rsidRPr="002A0624" w:rsidRDefault="008856DE" w:rsidP="005A611E">
            <w:pPr>
              <w:rPr>
                <w:color w:val="FF0000"/>
              </w:rPr>
            </w:pPr>
          </w:p>
          <w:p w:rsidR="001F4627" w:rsidRDefault="001F4627" w:rsidP="005A611E">
            <w:r w:rsidRPr="002A0624">
              <w:rPr>
                <w:color w:val="FF0000"/>
              </w:rPr>
              <w:t>*Bill Gates was a college drop out.</w:t>
            </w:r>
          </w:p>
        </w:tc>
        <w:tc>
          <w:tcPr>
            <w:tcW w:w="1800" w:type="dxa"/>
            <w:tcMar>
              <w:top w:w="302" w:type="dxa"/>
              <w:left w:w="58" w:type="dxa"/>
            </w:tcMar>
          </w:tcPr>
          <w:p w:rsidR="008856DE" w:rsidRDefault="00FD6F0F" w:rsidP="005A611E">
            <w:r>
              <w:rPr>
                <w:noProof/>
                <w:lang w:eastAsia="en-US"/>
              </w:rPr>
              <w:drawing>
                <wp:inline distT="0" distB="0" distL="0" distR="0" wp14:anchorId="2A62E5B8" wp14:editId="042CB60F">
                  <wp:extent cx="1083124" cy="2977908"/>
                  <wp:effectExtent l="0" t="0" r="3175" b="0"/>
                  <wp:docPr id="6" name="Picture 6" descr="Christmas ornament, Christmas stocking, and a wrapped pres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124" cy="29779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6DE" w:rsidTr="00FD6F0F">
        <w:trPr>
          <w:trHeight w:hRule="exact" w:val="144"/>
        </w:trPr>
        <w:tc>
          <w:tcPr>
            <w:tcW w:w="432" w:type="dxa"/>
          </w:tcPr>
          <w:p w:rsidR="008856DE" w:rsidRDefault="008856DE" w:rsidP="005A611E"/>
        </w:tc>
        <w:tc>
          <w:tcPr>
            <w:tcW w:w="6408" w:type="dxa"/>
          </w:tcPr>
          <w:p w:rsidR="008856DE" w:rsidRDefault="008856DE" w:rsidP="005A611E"/>
        </w:tc>
        <w:tc>
          <w:tcPr>
            <w:tcW w:w="1800" w:type="dxa"/>
            <w:tcMar>
              <w:left w:w="14" w:type="dxa"/>
            </w:tcMar>
          </w:tcPr>
          <w:p w:rsidR="008856DE" w:rsidRDefault="008856DE" w:rsidP="005A611E"/>
        </w:tc>
      </w:tr>
    </w:tbl>
    <w:p w:rsidR="008856DE" w:rsidRPr="00FD6F0F" w:rsidRDefault="008856DE" w:rsidP="00FD6F0F">
      <w:pPr>
        <w:tabs>
          <w:tab w:val="left" w:pos="6945"/>
        </w:tabs>
      </w:pPr>
    </w:p>
    <w:sectPr w:rsidR="008856DE" w:rsidRPr="00FD6F0F" w:rsidSect="00F14D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916" w:rsidRDefault="00B71916" w:rsidP="00663FDA">
      <w:pPr>
        <w:spacing w:before="0" w:after="0"/>
      </w:pPr>
      <w:r>
        <w:separator/>
      </w:r>
    </w:p>
  </w:endnote>
  <w:endnote w:type="continuationSeparator" w:id="0">
    <w:p w:rsidR="00B71916" w:rsidRDefault="00B71916" w:rsidP="00663F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BE" w:rsidRDefault="00740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BE" w:rsidRDefault="00740F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BE" w:rsidRDefault="00740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916" w:rsidRDefault="00B71916" w:rsidP="00663FDA">
      <w:pPr>
        <w:spacing w:before="0" w:after="0"/>
      </w:pPr>
      <w:r>
        <w:separator/>
      </w:r>
    </w:p>
  </w:footnote>
  <w:footnote w:type="continuationSeparator" w:id="0">
    <w:p w:rsidR="00B71916" w:rsidRDefault="00B71916" w:rsidP="00663FD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BE" w:rsidRDefault="00740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BE" w:rsidRDefault="00740F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88F" w:rsidRDefault="00F14DA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00A6778D" wp14:editId="4250FE91">
          <wp:simplePos x="0" y="0"/>
          <wp:positionH relativeFrom="page">
            <wp:posOffset>384175</wp:posOffset>
          </wp:positionH>
          <wp:positionV relativeFrom="page">
            <wp:posOffset>365760</wp:posOffset>
          </wp:positionV>
          <wp:extent cx="7205472" cy="9326880"/>
          <wp:effectExtent l="0" t="0" r="0" b="7620"/>
          <wp:wrapNone/>
          <wp:docPr id="2" name="Picture 2" descr="Snowflakes, reindeer, pine, holly, and mistlet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5472" cy="932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F60C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A06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CE61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68AD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C66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4A8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8AD0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249D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C8B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0A1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84245"/>
    <w:multiLevelType w:val="multilevel"/>
    <w:tmpl w:val="3052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795CCA"/>
    <w:multiLevelType w:val="multilevel"/>
    <w:tmpl w:val="37A6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16"/>
    <w:rsid w:val="00187EDA"/>
    <w:rsid w:val="001F4627"/>
    <w:rsid w:val="002A0624"/>
    <w:rsid w:val="002D1B58"/>
    <w:rsid w:val="00304163"/>
    <w:rsid w:val="00357EDC"/>
    <w:rsid w:val="003F5BBA"/>
    <w:rsid w:val="004012DA"/>
    <w:rsid w:val="004F28DB"/>
    <w:rsid w:val="00526656"/>
    <w:rsid w:val="005A611E"/>
    <w:rsid w:val="0061318F"/>
    <w:rsid w:val="00663FDA"/>
    <w:rsid w:val="00724B14"/>
    <w:rsid w:val="00740FBE"/>
    <w:rsid w:val="007540B5"/>
    <w:rsid w:val="0081288F"/>
    <w:rsid w:val="00873FCF"/>
    <w:rsid w:val="008856DE"/>
    <w:rsid w:val="009115F7"/>
    <w:rsid w:val="00913D65"/>
    <w:rsid w:val="009526F8"/>
    <w:rsid w:val="00966943"/>
    <w:rsid w:val="00A34652"/>
    <w:rsid w:val="00AA1E16"/>
    <w:rsid w:val="00B71916"/>
    <w:rsid w:val="00CE1B42"/>
    <w:rsid w:val="00D271FA"/>
    <w:rsid w:val="00D34F83"/>
    <w:rsid w:val="00D57655"/>
    <w:rsid w:val="00DB4ADE"/>
    <w:rsid w:val="00E46932"/>
    <w:rsid w:val="00F14DA1"/>
    <w:rsid w:val="00F4133B"/>
    <w:rsid w:val="00F45D63"/>
    <w:rsid w:val="00FD3A1D"/>
    <w:rsid w:val="00FD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0A4EEEA2-BED2-49A9-9FE7-919CB215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93C30" w:themeColor="accent6" w:themeShade="80"/>
        <w:sz w:val="18"/>
        <w:szCs w:val="18"/>
        <w:lang w:val="en-US" w:eastAsia="ja-JP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EDA"/>
    <w:rPr>
      <w:color w:val="6D5A48" w:themeColor="accent6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93222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8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9322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cipeCardLines">
    <w:name w:val="Recipe Card Lines"/>
    <w:basedOn w:val="TableNormal"/>
    <w:uiPriority w:val="99"/>
    <w:rsid w:val="005A611E"/>
    <w:pPr>
      <w:spacing w:before="0" w:after="0"/>
    </w:pPr>
    <w:tblPr>
      <w:tblBorders>
        <w:bottom w:val="dashed" w:sz="4" w:space="0" w:color="D9D9D9" w:themeColor="background1" w:themeShade="D9"/>
        <w:insideH w:val="dashed" w:sz="4" w:space="0" w:color="D9D9D9" w:themeColor="background1" w:themeShade="D9"/>
      </w:tblBorders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/>
      <w:contextualSpacing/>
    </w:pPr>
    <w:rPr>
      <w:rFonts w:asciiTheme="majorHAnsi" w:eastAsiaTheme="majorEastAsia" w:hAnsiTheme="majorHAnsi" w:cstheme="majorBidi"/>
      <w:color w:val="6D332F" w:themeColor="text2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6D332F" w:themeColor="text2"/>
      <w:kern w:val="28"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itleAlt">
    <w:name w:val="Title Alt."/>
    <w:basedOn w:val="Title"/>
    <w:uiPriority w:val="2"/>
    <w:qFormat/>
    <w:rsid w:val="005A611E"/>
    <w:pPr>
      <w:spacing w:after="0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663FD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63FDA"/>
  </w:style>
  <w:style w:type="paragraph" w:styleId="Footer">
    <w:name w:val="footer"/>
    <w:basedOn w:val="Normal"/>
    <w:link w:val="FooterChar"/>
    <w:uiPriority w:val="99"/>
    <w:unhideWhenUsed/>
    <w:rsid w:val="00663FD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63FDA"/>
  </w:style>
  <w:style w:type="character" w:customStyle="1" w:styleId="Heading1Char">
    <w:name w:val="Heading 1 Char"/>
    <w:basedOn w:val="DefaultParagraphFont"/>
    <w:link w:val="Heading1"/>
    <w:uiPriority w:val="9"/>
    <w:rsid w:val="004F28DB"/>
    <w:rPr>
      <w:rFonts w:asciiTheme="majorHAnsi" w:eastAsiaTheme="majorEastAsia" w:hAnsiTheme="majorHAnsi" w:cstheme="majorBidi"/>
      <w:color w:val="B93222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8DB"/>
    <w:rPr>
      <w:rFonts w:asciiTheme="majorHAnsi" w:eastAsiaTheme="majorEastAsia" w:hAnsiTheme="majorHAnsi" w:cstheme="majorBidi"/>
      <w:color w:val="B93222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F28DB"/>
    <w:rPr>
      <w:i/>
      <w:iCs/>
      <w:color w:val="B93222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F28DB"/>
    <w:rPr>
      <w:b/>
      <w:bCs/>
      <w:caps w:val="0"/>
      <w:smallCaps/>
      <w:color w:val="B93222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4F28DB"/>
    <w:pPr>
      <w:pBdr>
        <w:top w:val="single" w:sz="2" w:space="10" w:color="B93222" w:themeColor="accent1" w:themeShade="BF" w:shadow="1"/>
        <w:left w:val="single" w:sz="2" w:space="10" w:color="B93222" w:themeColor="accent1" w:themeShade="BF" w:shadow="1"/>
        <w:bottom w:val="single" w:sz="2" w:space="10" w:color="B93222" w:themeColor="accent1" w:themeShade="BF" w:shadow="1"/>
        <w:right w:val="single" w:sz="2" w:space="10" w:color="B93222" w:themeColor="accent1" w:themeShade="BF" w:shadow="1"/>
      </w:pBdr>
      <w:ind w:left="1152" w:right="1152"/>
    </w:pPr>
    <w:rPr>
      <w:i/>
      <w:iCs/>
      <w:color w:val="B93222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F28DB"/>
    <w:rPr>
      <w:color w:val="493C30" w:themeColor="accent6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4F28DB"/>
    <w:rPr>
      <w:color w:val="B93222" w:themeColor="accent1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F28DB"/>
    <w:pPr>
      <w:spacing w:before="0" w:after="0"/>
      <w:ind w:left="180" w:hanging="18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F28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F28DB"/>
    <w:rPr>
      <w:rFonts w:asciiTheme="majorHAnsi" w:eastAsiaTheme="majorEastAsia" w:hAnsiTheme="majorHAnsi" w:cstheme="majorBidi"/>
      <w:color w:val="493C30" w:themeColor="accent6" w:themeShade="80"/>
      <w:sz w:val="24"/>
      <w:szCs w:val="24"/>
      <w:shd w:val="pct20" w:color="auto" w:fill="aut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28DB"/>
    <w:rPr>
      <w:color w:val="595959" w:themeColor="text1" w:themeTint="A6"/>
      <w:shd w:val="clear" w:color="auto" w:fill="E6E6E6"/>
    </w:rPr>
  </w:style>
  <w:style w:type="paragraph" w:customStyle="1" w:styleId="TextwSpaceBefore">
    <w:name w:val="Text w/Space Before"/>
    <w:basedOn w:val="Normal"/>
    <w:link w:val="TextwSpaceBeforeChar"/>
    <w:rsid w:val="00B71916"/>
    <w:pPr>
      <w:spacing w:before="40" w:after="0"/>
    </w:pPr>
    <w:rPr>
      <w:rFonts w:ascii="Book Antiqua" w:eastAsia="Times New Roman" w:hAnsi="Book Antiqua" w:cs="Times New Roman"/>
      <w:color w:val="333333"/>
      <w:sz w:val="16"/>
      <w:szCs w:val="16"/>
      <w:lang w:eastAsia="en-US"/>
    </w:rPr>
  </w:style>
  <w:style w:type="character" w:customStyle="1" w:styleId="TextwSpaceBeforeChar">
    <w:name w:val="Text w/Space Before Char"/>
    <w:basedOn w:val="DefaultParagraphFont"/>
    <w:link w:val="TextwSpaceBefore"/>
    <w:rsid w:val="00B71916"/>
    <w:rPr>
      <w:rFonts w:ascii="Book Antiqua" w:eastAsia="Times New Roman" w:hAnsi="Book Antiqua" w:cs="Times New Roman"/>
      <w:color w:val="333333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B719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1F4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br\AppData\Roaming\Microsoft\Templates\Recipe%20cards%20(Christmas%20Spirit%20design,%20works%20with%20Avery%205889,%20%202%20per%20page).dotx" TargetMode="External"/></Relationships>
</file>

<file path=word/theme/theme1.xml><?xml version="1.0" encoding="utf-8"?>
<a:theme xmlns:a="http://schemas.openxmlformats.org/drawingml/2006/main" name="Office Theme">
  <a:themeElements>
    <a:clrScheme name="Christmas Set">
      <a:dk1>
        <a:sysClr val="windowText" lastClr="000000"/>
      </a:dk1>
      <a:lt1>
        <a:sysClr val="window" lastClr="FFFFFF"/>
      </a:lt1>
      <a:dk2>
        <a:srgbClr val="6D332F"/>
      </a:dk2>
      <a:lt2>
        <a:srgbClr val="FCF5E3"/>
      </a:lt2>
      <a:accent1>
        <a:srgbClr val="DD5949"/>
      </a:accent1>
      <a:accent2>
        <a:srgbClr val="3EA3CB"/>
      </a:accent2>
      <a:accent3>
        <a:srgbClr val="79A342"/>
      </a:accent3>
      <a:accent4>
        <a:srgbClr val="E28F41"/>
      </a:accent4>
      <a:accent5>
        <a:srgbClr val="F1BF50"/>
      </a:accent5>
      <a:accent6>
        <a:srgbClr val="927961"/>
      </a:accent6>
      <a:hlink>
        <a:srgbClr val="DD5949"/>
      </a:hlink>
      <a:folHlink>
        <a:srgbClr val="927961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Recipe cards (Christmas Spirit design, works with Avery 5889,  2 per page)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Mabry</dc:creator>
  <cp:keywords/>
  <dc:description/>
  <cp:lastModifiedBy>Windows User</cp:lastModifiedBy>
  <cp:revision>3</cp:revision>
  <dcterms:created xsi:type="dcterms:W3CDTF">2018-11-20T17:20:00Z</dcterms:created>
  <dcterms:modified xsi:type="dcterms:W3CDTF">2018-11-26T20:15:00Z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f42aa342-8706-4288-bd11-ebb85995028c_Enabled">
    <vt:lpwstr>True</vt:lpwstr>
  </property>
  <property fmtid="{D5CDD505-2E9C-101B-9397-08002B2CF9AE}" pid="9" name="MSIP_Label_f42aa342-8706-4288-bd11-ebb85995028c_SiteId">
    <vt:lpwstr>72f988bf-86f1-41af-91ab-2d7cd011db47</vt:lpwstr>
  </property>
  <property fmtid="{D5CDD505-2E9C-101B-9397-08002B2CF9AE}" pid="10" name="MSIP_Label_f42aa342-8706-4288-bd11-ebb85995028c_Owner">
    <vt:lpwstr>v-shbahu@microsoft.com</vt:lpwstr>
  </property>
  <property fmtid="{D5CDD505-2E9C-101B-9397-08002B2CF9AE}" pid="11" name="MSIP_Label_f42aa342-8706-4288-bd11-ebb85995028c_SetDate">
    <vt:lpwstr>2018-05-10T14:22:07.1887811Z</vt:lpwstr>
  </property>
  <property fmtid="{D5CDD505-2E9C-101B-9397-08002B2CF9AE}" pid="12" name="MSIP_Label_f42aa342-8706-4288-bd11-ebb85995028c_Name">
    <vt:lpwstr>General</vt:lpwstr>
  </property>
  <property fmtid="{D5CDD505-2E9C-101B-9397-08002B2CF9AE}" pid="13" name="MSIP_Label_f42aa342-8706-4288-bd11-ebb85995028c_Application">
    <vt:lpwstr>Microsoft Azure Information Protection</vt:lpwstr>
  </property>
  <property fmtid="{D5CDD505-2E9C-101B-9397-08002B2CF9AE}" pid="14" name="MSIP_Label_f42aa342-8706-4288-bd11-ebb85995028c_Extended_MSFT_Method">
    <vt:lpwstr>Automatic</vt:lpwstr>
  </property>
  <property fmtid="{D5CDD505-2E9C-101B-9397-08002B2CF9AE}" pid="15" name="Sensitivity">
    <vt:lpwstr>General</vt:lpwstr>
  </property>
</Properties>
</file>