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8640"/>
      </w:tblGrid>
      <w:tr w:rsidR="008856DE" w:rsidTr="00F14DA1">
        <w:trPr>
          <w:trHeight w:val="5760"/>
        </w:trPr>
        <w:tc>
          <w:tcPr>
            <w:tcW w:w="8640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table to enter recipe name, recipe, and author name in two recipe cards per page"/>
            </w:tblPr>
            <w:tblGrid>
              <w:gridCol w:w="576"/>
              <w:gridCol w:w="7489"/>
              <w:gridCol w:w="575"/>
            </w:tblGrid>
            <w:tr w:rsidR="008856DE">
              <w:trPr>
                <w:trHeight w:hRule="exact" w:val="2160"/>
              </w:trPr>
              <w:tc>
                <w:tcPr>
                  <w:tcW w:w="333" w:type="pct"/>
                </w:tcPr>
                <w:p w:rsidR="008856DE" w:rsidRDefault="008856DE"/>
              </w:tc>
              <w:tc>
                <w:tcPr>
                  <w:tcW w:w="4333" w:type="pct"/>
                </w:tcPr>
                <w:p w:rsidR="008856DE" w:rsidRDefault="008856DE"/>
              </w:tc>
              <w:tc>
                <w:tcPr>
                  <w:tcW w:w="333" w:type="pct"/>
                </w:tcPr>
                <w:p w:rsidR="008856DE" w:rsidRDefault="008856DE"/>
              </w:tc>
            </w:tr>
            <w:tr w:rsidR="008856DE">
              <w:trPr>
                <w:trHeight w:hRule="exact" w:val="2736"/>
              </w:trPr>
              <w:tc>
                <w:tcPr>
                  <w:tcW w:w="333" w:type="pct"/>
                </w:tcPr>
                <w:p w:rsidR="008856DE" w:rsidRDefault="008856DE"/>
              </w:tc>
              <w:tc>
                <w:tcPr>
                  <w:tcW w:w="4333" w:type="pct"/>
                </w:tcPr>
                <w:tbl>
                  <w:tblPr>
                    <w:tblStyle w:val="RecipeCardLines"/>
                    <w:tblW w:w="5000" w:type="pct"/>
                    <w:tblBorders>
                      <w:bottom w:val="dashed" w:sz="4" w:space="0" w:color="7F7F7F" w:themeColor="text1" w:themeTint="80"/>
                      <w:insideH w:val="dashed" w:sz="4" w:space="0" w:color="7F7F7F" w:themeColor="text1" w:themeTint="80"/>
                      <w:insideV w:val="dashed" w:sz="4" w:space="0" w:color="595959" w:themeColor="text1" w:themeTint="A6"/>
                    </w:tblBorders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489"/>
                  </w:tblGrid>
                  <w:tr w:rsidR="00F734AE" w:rsidRPr="00F734AE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F42713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>Go to twitter</w:t>
                        </w:r>
                        <w:r w:rsidR="008321F6" w:rsidRPr="00F734AE">
                          <w:rPr>
                            <w:color w:val="FF0000"/>
                          </w:rPr>
                          <w:t xml:space="preserve">.com and </w:t>
                        </w:r>
                        <w:r w:rsidRPr="00F734AE">
                          <w:rPr>
                            <w:color w:val="FF0000"/>
                          </w:rPr>
                          <w:t xml:space="preserve">Click on </w:t>
                        </w:r>
                        <w:r w:rsidR="008321F6" w:rsidRPr="00F734AE">
                          <w:rPr>
                            <w:color w:val="FF0000"/>
                          </w:rPr>
                          <w:t>sign up. Enter you name email and password.</w:t>
                        </w:r>
                      </w:p>
                    </w:tc>
                  </w:tr>
                  <w:tr w:rsidR="00F734AE" w:rsidRPr="00F734AE" w:rsidTr="00187EDA">
                    <w:trPr>
                      <w:trHeight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F42713" w:rsidP="00966943">
                        <w:pPr>
                          <w:rPr>
                            <w:color w:val="FF0000"/>
                            <w:lang w:eastAsia="en-US"/>
                          </w:rPr>
                        </w:pPr>
                        <w:r w:rsidRPr="00F734AE">
                          <w:rPr>
                            <w:color w:val="FF0000"/>
                          </w:rPr>
                          <w:t>Enter you name email and password.</w:t>
                        </w:r>
                      </w:p>
                    </w:tc>
                  </w:tr>
                  <w:tr w:rsidR="00F734AE" w:rsidRPr="00F734AE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F42713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 xml:space="preserve">Complete it by entering your preferred name, email, password, and username. </w:t>
                        </w:r>
                      </w:p>
                    </w:tc>
                  </w:tr>
                  <w:tr w:rsidR="00F734AE" w:rsidRPr="00F734AE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F42713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>Click create my account.</w:t>
                        </w:r>
                      </w:p>
                    </w:tc>
                  </w:tr>
                  <w:tr w:rsidR="00F734AE" w:rsidRPr="00F734AE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F42713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 xml:space="preserve">Check your email and confirm. </w:t>
                        </w:r>
                      </w:p>
                    </w:tc>
                  </w:tr>
                </w:tbl>
                <w:p w:rsidR="008856DE" w:rsidRPr="00F734AE" w:rsidRDefault="008856DE">
                  <w:pPr>
                    <w:rPr>
                      <w:color w:val="FF0000"/>
                    </w:rPr>
                  </w:pPr>
                </w:p>
                <w:p w:rsidR="00F42713" w:rsidRPr="00304163" w:rsidRDefault="00F42713">
                  <w:pPr>
                    <w:rPr>
                      <w:color w:val="927961" w:themeColor="accent6"/>
                    </w:rPr>
                  </w:pPr>
                  <w:r w:rsidRPr="00F734AE">
                    <w:rPr>
                      <w:color w:val="FF0000"/>
                    </w:rPr>
                    <w:t>*Twitter was almost called “</w:t>
                  </w:r>
                  <w:r w:rsidR="00AA1E86" w:rsidRPr="00F734AE">
                    <w:rPr>
                      <w:color w:val="FF0000"/>
                    </w:rPr>
                    <w:t>Friend stalker</w:t>
                  </w:r>
                  <w:r w:rsidRPr="00F734AE">
                    <w:rPr>
                      <w:color w:val="FF0000"/>
                    </w:rPr>
                    <w:t>.”</w:t>
                  </w:r>
                </w:p>
              </w:tc>
              <w:tc>
                <w:tcPr>
                  <w:tcW w:w="333" w:type="pct"/>
                </w:tcPr>
                <w:p w:rsidR="008856DE" w:rsidRDefault="008856DE"/>
              </w:tc>
            </w:tr>
            <w:tr w:rsidR="008856DE">
              <w:trPr>
                <w:trHeight w:hRule="exact" w:val="864"/>
              </w:trPr>
              <w:tc>
                <w:tcPr>
                  <w:tcW w:w="333" w:type="pct"/>
                </w:tcPr>
                <w:p w:rsidR="008856DE" w:rsidRPr="00F734AE" w:rsidRDefault="008856DE">
                  <w:pPr>
                    <w:rPr>
                      <w:color w:val="2A7B9C" w:themeColor="accent2" w:themeShade="BF"/>
                    </w:rPr>
                  </w:pPr>
                </w:p>
              </w:tc>
              <w:tc>
                <w:tcPr>
                  <w:tcW w:w="4333" w:type="pc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Recipe name and author"/>
                  </w:tblPr>
                  <w:tblGrid>
                    <w:gridCol w:w="3480"/>
                    <w:gridCol w:w="2430"/>
                  </w:tblGrid>
                  <w:tr w:rsidR="00F734AE" w:rsidRPr="00F734AE" w:rsidTr="00A34652">
                    <w:trPr>
                      <w:trHeight w:hRule="exact" w:val="864"/>
                    </w:trPr>
                    <w:tc>
                      <w:tcPr>
                        <w:tcW w:w="3480" w:type="dxa"/>
                        <w:vAlign w:val="center"/>
                      </w:tcPr>
                      <w:p w:rsidR="008856DE" w:rsidRPr="00F734AE" w:rsidRDefault="008321F6" w:rsidP="00A34652">
                        <w:pPr>
                          <w:pStyle w:val="TitleAlt"/>
                          <w:rPr>
                            <w:color w:val="2A7B9C" w:themeColor="accent2" w:themeShade="BF"/>
                          </w:rPr>
                        </w:pPr>
                        <w:r w:rsidRPr="00F734AE">
                          <w:rPr>
                            <w:color w:val="2A7B9C" w:themeColor="accent2" w:themeShade="BF"/>
                          </w:rPr>
                          <w:t>Twitter</w:t>
                        </w:r>
                      </w:p>
                    </w:tc>
                    <w:tc>
                      <w:tcPr>
                        <w:tcW w:w="2430" w:type="dxa"/>
                        <w:vAlign w:val="center"/>
                      </w:tcPr>
                      <w:p w:rsidR="008856DE" w:rsidRPr="00F734AE" w:rsidRDefault="00F42713" w:rsidP="00A34652">
                        <w:pPr>
                          <w:jc w:val="right"/>
                          <w:rPr>
                            <w:color w:val="2A7B9C" w:themeColor="accent2" w:themeShade="BF"/>
                          </w:rPr>
                        </w:pPr>
                        <w:r w:rsidRPr="00F734AE">
                          <w:rPr>
                            <w:color w:val="2A7B9C" w:themeColor="accent2" w:themeShade="BF"/>
                          </w:rPr>
                          <w:t>2018</w:t>
                        </w:r>
                      </w:p>
                    </w:tc>
                  </w:tr>
                </w:tbl>
                <w:p w:rsidR="008856DE" w:rsidRPr="00F734AE" w:rsidRDefault="008856DE">
                  <w:pPr>
                    <w:rPr>
                      <w:color w:val="2A7B9C" w:themeColor="accent2" w:themeShade="BF"/>
                    </w:rPr>
                  </w:pPr>
                </w:p>
              </w:tc>
              <w:tc>
                <w:tcPr>
                  <w:tcW w:w="333" w:type="pct"/>
                </w:tcPr>
                <w:p w:rsidR="008856DE" w:rsidRDefault="008856DE"/>
              </w:tc>
            </w:tr>
          </w:tbl>
          <w:p w:rsidR="008856DE" w:rsidRDefault="008856DE"/>
        </w:tc>
      </w:tr>
      <w:tr w:rsidR="008856DE" w:rsidTr="00F14DA1">
        <w:trPr>
          <w:trHeight w:hRule="exact" w:val="720"/>
        </w:trPr>
        <w:tc>
          <w:tcPr>
            <w:tcW w:w="8640" w:type="dxa"/>
          </w:tcPr>
          <w:p w:rsidR="008856DE" w:rsidRDefault="008856DE"/>
        </w:tc>
      </w:tr>
      <w:tr w:rsidR="008856DE">
        <w:trPr>
          <w:trHeight w:hRule="exact" w:val="5760"/>
        </w:trPr>
        <w:tc>
          <w:tcPr>
            <w:tcW w:w="8640" w:type="dxa"/>
          </w:tcPr>
          <w:tbl>
            <w:tblPr>
              <w:tblW w:w="4999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ividual card layout"/>
            </w:tblPr>
            <w:tblGrid>
              <w:gridCol w:w="432"/>
              <w:gridCol w:w="7881"/>
              <w:gridCol w:w="325"/>
            </w:tblGrid>
            <w:tr w:rsidR="008856DE" w:rsidTr="00F42713">
              <w:trPr>
                <w:trHeight w:hRule="exact" w:val="720"/>
              </w:trPr>
              <w:tc>
                <w:tcPr>
                  <w:tcW w:w="250" w:type="pct"/>
                </w:tcPr>
                <w:p w:rsidR="008856DE" w:rsidRDefault="008856DE"/>
              </w:tc>
              <w:tc>
                <w:tcPr>
                  <w:tcW w:w="4562" w:type="pct"/>
                  <w:vAlign w:val="bottom"/>
                </w:tcPr>
                <w:p w:rsidR="008856DE" w:rsidRPr="00304163" w:rsidRDefault="008321F6" w:rsidP="00A34652">
                  <w:pPr>
                    <w:pStyle w:val="Title"/>
                    <w:rPr>
                      <w:color w:val="927961" w:themeColor="accent6"/>
                    </w:rPr>
                  </w:pPr>
                  <w:r w:rsidRPr="00F734AE">
                    <w:rPr>
                      <w:color w:val="2A7B9C" w:themeColor="accent2" w:themeShade="BF"/>
                    </w:rPr>
                    <w:t>Instagram</w:t>
                  </w:r>
                </w:p>
              </w:tc>
              <w:tc>
                <w:tcPr>
                  <w:tcW w:w="188" w:type="pct"/>
                </w:tcPr>
                <w:p w:rsidR="008856DE" w:rsidRDefault="008856DE"/>
              </w:tc>
            </w:tr>
            <w:tr w:rsidR="008856DE" w:rsidTr="00F42713">
              <w:trPr>
                <w:trHeight w:hRule="exact" w:val="2520"/>
              </w:trPr>
              <w:tc>
                <w:tcPr>
                  <w:tcW w:w="250" w:type="pct"/>
                </w:tcPr>
                <w:p w:rsidR="008856DE" w:rsidRDefault="008856DE"/>
              </w:tc>
              <w:tc>
                <w:tcPr>
                  <w:tcW w:w="4562" w:type="pct"/>
                </w:tcPr>
                <w:tbl>
                  <w:tblPr>
                    <w:tblStyle w:val="RecipeCardLines"/>
                    <w:tblW w:w="5000" w:type="pct"/>
                    <w:tblBorders>
                      <w:bottom w:val="dashed" w:sz="4" w:space="0" w:color="7F7F7F" w:themeColor="text1" w:themeTint="80"/>
                      <w:insideH w:val="dashed" w:sz="4" w:space="0" w:color="7F7F7F" w:themeColor="text1" w:themeTint="80"/>
                      <w:insideV w:val="dashed" w:sz="4" w:space="0" w:color="595959" w:themeColor="text1" w:themeTint="A6"/>
                    </w:tblBorders>
                    <w:tblLook w:val="04A0" w:firstRow="1" w:lastRow="0" w:firstColumn="1" w:lastColumn="0" w:noHBand="0" w:noVBand="1"/>
                    <w:tblDescription w:val="Recipe text area"/>
                  </w:tblPr>
                  <w:tblGrid>
                    <w:gridCol w:w="7881"/>
                  </w:tblGrid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8321F6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>Dow</w:t>
                        </w:r>
                        <w:r w:rsidR="00F42713" w:rsidRPr="00F734AE">
                          <w:rPr>
                            <w:color w:val="FF0000"/>
                          </w:rPr>
                          <w:t>nloa</w:t>
                        </w:r>
                        <w:r w:rsidRPr="00F734AE">
                          <w:rPr>
                            <w:color w:val="FF0000"/>
                          </w:rPr>
                          <w:t>d the Instagram app on your preferred de</w:t>
                        </w:r>
                        <w:r w:rsidR="00F42713" w:rsidRPr="00F734AE">
                          <w:rPr>
                            <w:color w:val="FF0000"/>
                          </w:rPr>
                          <w:t>vic</w:t>
                        </w:r>
                        <w:r w:rsidRPr="00F734AE">
                          <w:rPr>
                            <w:color w:val="FF0000"/>
                          </w:rPr>
                          <w:t>e.</w:t>
                        </w:r>
                      </w:p>
                    </w:tc>
                  </w:tr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8321F6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>Tap the icon to open it.</w:t>
                        </w:r>
                      </w:p>
                    </w:tc>
                  </w:tr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F42713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 xml:space="preserve">Tap sign up with email </w:t>
                        </w:r>
                        <w:r w:rsidR="008321F6" w:rsidRPr="00F734AE">
                          <w:rPr>
                            <w:color w:val="FF0000"/>
                          </w:rPr>
                          <w:t>or phone number or create new account.</w:t>
                        </w:r>
                      </w:p>
                    </w:tc>
                  </w:tr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8321F6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 xml:space="preserve">Then enter your email address or phone number and tap next. </w:t>
                        </w:r>
                      </w:p>
                    </w:tc>
                  </w:tr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8321F6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>You c</w:t>
                        </w:r>
                        <w:r w:rsidR="00F42713" w:rsidRPr="00F734AE">
                          <w:rPr>
                            <w:color w:val="FF0000"/>
                          </w:rPr>
                          <w:t>an also log in with Facebook.</w:t>
                        </w:r>
                      </w:p>
                    </w:tc>
                  </w:tr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8856DE" w:rsidRPr="00F734AE" w:rsidRDefault="008321F6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>Create a username and password, fill out t</w:t>
                        </w:r>
                        <w:r w:rsidR="00F42713" w:rsidRPr="00F734AE">
                          <w:rPr>
                            <w:color w:val="FF0000"/>
                          </w:rPr>
                          <w:t>he desired information and selec</w:t>
                        </w:r>
                        <w:r w:rsidRPr="00F734AE">
                          <w:rPr>
                            <w:color w:val="FF0000"/>
                          </w:rPr>
                          <w:t xml:space="preserve">t done. </w:t>
                        </w:r>
                      </w:p>
                    </w:tc>
                  </w:tr>
                  <w:tr w:rsidR="00304163" w:rsidRPr="00304163" w:rsidTr="00187EDA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F42713" w:rsidRPr="00F734AE" w:rsidRDefault="008321F6" w:rsidP="00966943">
                        <w:pPr>
                          <w:rPr>
                            <w:color w:val="FF0000"/>
                          </w:rPr>
                        </w:pPr>
                        <w:r w:rsidRPr="00F734AE">
                          <w:rPr>
                            <w:color w:val="FF0000"/>
                          </w:rPr>
                          <w:t xml:space="preserve">Beginning </w:t>
                        </w:r>
                        <w:r w:rsidR="00F42713" w:rsidRPr="00F734AE">
                          <w:rPr>
                            <w:color w:val="FF0000"/>
                          </w:rPr>
                          <w:t>liking images!</w:t>
                        </w:r>
                      </w:p>
                    </w:tc>
                  </w:tr>
                </w:tbl>
                <w:p w:rsidR="00F42713" w:rsidRDefault="00F42713">
                  <w:pPr>
                    <w:rPr>
                      <w:color w:val="927961" w:themeColor="accent6"/>
                    </w:rPr>
                  </w:pPr>
                </w:p>
                <w:p w:rsidR="008856DE" w:rsidRPr="00304163" w:rsidRDefault="00F42713">
                  <w:pPr>
                    <w:rPr>
                      <w:color w:val="927961" w:themeColor="accent6"/>
                    </w:rPr>
                  </w:pPr>
                  <w:r>
                    <w:rPr>
                      <w:color w:val="927961" w:themeColor="accent6"/>
                    </w:rPr>
                    <w:t xml:space="preserve"> </w:t>
                  </w:r>
                </w:p>
              </w:tc>
              <w:tc>
                <w:tcPr>
                  <w:tcW w:w="188" w:type="pct"/>
                </w:tcPr>
                <w:p w:rsidR="008856DE" w:rsidRDefault="008856DE"/>
              </w:tc>
            </w:tr>
            <w:tr w:rsidR="00F42713" w:rsidTr="00F42713">
              <w:trPr>
                <w:gridAfter w:val="2"/>
                <w:wAfter w:w="4771" w:type="pct"/>
                <w:trHeight w:hRule="exact" w:val="2520"/>
              </w:trPr>
              <w:tc>
                <w:tcPr>
                  <w:tcW w:w="229" w:type="pct"/>
                </w:tcPr>
                <w:p w:rsidR="00F42713" w:rsidRDefault="00F42713" w:rsidP="00F42713"/>
              </w:tc>
            </w:tr>
            <w:tr w:rsidR="00F42713" w:rsidTr="00F42713">
              <w:trPr>
                <w:gridAfter w:val="2"/>
                <w:wAfter w:w="4771" w:type="pct"/>
                <w:trHeight w:hRule="exact" w:val="2520"/>
              </w:trPr>
              <w:tc>
                <w:tcPr>
                  <w:tcW w:w="229" w:type="pct"/>
                </w:tcPr>
                <w:p w:rsidR="00F42713" w:rsidRDefault="00F42713" w:rsidP="00F42713">
                  <w:r>
                    <w:t>Pi</w:t>
                  </w:r>
                </w:p>
                <w:p w:rsidR="00F42713" w:rsidRDefault="00F42713" w:rsidP="00F42713"/>
              </w:tc>
            </w:tr>
            <w:tr w:rsidR="00F42713" w:rsidTr="00F42713">
              <w:trPr>
                <w:gridAfter w:val="2"/>
                <w:wAfter w:w="4771" w:type="pct"/>
                <w:trHeight w:hRule="exact" w:val="2520"/>
              </w:trPr>
              <w:tc>
                <w:tcPr>
                  <w:tcW w:w="229" w:type="pct"/>
                </w:tcPr>
                <w:p w:rsidR="00F42713" w:rsidRDefault="00F42713" w:rsidP="00F42713"/>
              </w:tc>
            </w:tr>
          </w:tbl>
          <w:p w:rsidR="008856DE" w:rsidRDefault="00F42713">
            <w:r>
              <w:t>Pi</w:t>
            </w:r>
          </w:p>
        </w:tc>
      </w:tr>
    </w:tbl>
    <w:p w:rsidR="008856DE" w:rsidRDefault="00913D65">
      <w:r>
        <w:br w:type="page"/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d layout for two cards per page"/>
      </w:tblPr>
      <w:tblGrid>
        <w:gridCol w:w="432"/>
        <w:gridCol w:w="6408"/>
        <w:gridCol w:w="1800"/>
      </w:tblGrid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/>
        </w:tc>
        <w:tc>
          <w:tcPr>
            <w:tcW w:w="6408" w:type="dxa"/>
          </w:tcPr>
          <w:p w:rsidR="008856DE" w:rsidRDefault="008856DE"/>
        </w:tc>
        <w:tc>
          <w:tcPr>
            <w:tcW w:w="1800" w:type="dxa"/>
            <w:tcMar>
              <w:left w:w="14" w:type="dxa"/>
            </w:tcMar>
          </w:tcPr>
          <w:p w:rsidR="008856DE" w:rsidRDefault="008856DE"/>
        </w:tc>
      </w:tr>
      <w:tr w:rsidR="008856DE" w:rsidTr="00FD6F0F">
        <w:trPr>
          <w:trHeight w:hRule="exact" w:val="5472"/>
        </w:trPr>
        <w:tc>
          <w:tcPr>
            <w:tcW w:w="432" w:type="dxa"/>
          </w:tcPr>
          <w:p w:rsidR="008856DE" w:rsidRPr="00F734AE" w:rsidRDefault="008856DE" w:rsidP="005A611E">
            <w:pPr>
              <w:rPr>
                <w:color w:val="2A7B9C" w:themeColor="accent2" w:themeShade="BF"/>
              </w:rPr>
            </w:pPr>
          </w:p>
        </w:tc>
        <w:tc>
          <w:tcPr>
            <w:tcW w:w="6408" w:type="dxa"/>
          </w:tcPr>
          <w:tbl>
            <w:tblPr>
              <w:tblStyle w:val="RecipeCardLines"/>
              <w:tblW w:w="5000" w:type="pct"/>
              <w:tblBorders>
                <w:bottom w:val="dashed" w:sz="4" w:space="0" w:color="7F7F7F" w:themeColor="text1" w:themeTint="80"/>
                <w:insideH w:val="dashed" w:sz="4" w:space="0" w:color="7F7F7F" w:themeColor="text1" w:themeTint="80"/>
                <w:insideV w:val="dashed" w:sz="4" w:space="0" w:color="595959" w:themeColor="text1" w:themeTint="A6"/>
              </w:tblBorders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AA1E86" w:rsidP="008321F6">
                  <w:pPr>
                    <w:pStyle w:val="Title"/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Facebook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GO to www. Facebook.com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F42713" w:rsidP="005A611E">
                  <w:pPr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Enter your name email or mo</w:t>
                  </w:r>
                  <w:r w:rsidR="008321F6" w:rsidRPr="00F734AE">
                    <w:rPr>
                      <w:color w:val="2A7B9C" w:themeColor="accent2" w:themeShade="BF"/>
                    </w:rPr>
                    <w:t xml:space="preserve">bile phone number along with password date of 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Birth and gender.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F734AE" w:rsidRDefault="008321F6" w:rsidP="005A611E">
                  <w:pPr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Click create account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F734AE" w:rsidRDefault="008321F6" w:rsidP="005A611E">
                  <w:pPr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To be comp</w:t>
                  </w:r>
                  <w:r w:rsidR="00AA1E86">
                    <w:rPr>
                      <w:color w:val="2A7B9C" w:themeColor="accent2" w:themeShade="BF"/>
                    </w:rPr>
                    <w:t>leted, verify your account by</w:t>
                  </w:r>
                  <w:r w:rsidRPr="00F734AE">
                    <w:rPr>
                      <w:color w:val="2A7B9C" w:themeColor="accent2" w:themeShade="BF"/>
                    </w:rPr>
                    <w:t xml:space="preserve"> confirming your email address or 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</w:tcPr>
                <w:p w:rsidR="008856DE" w:rsidRPr="00F734AE" w:rsidRDefault="008321F6" w:rsidP="005A611E">
                  <w:pPr>
                    <w:rPr>
                      <w:color w:val="2A7B9C" w:themeColor="accent2" w:themeShade="BF"/>
                    </w:rPr>
                  </w:pPr>
                  <w:r w:rsidRPr="00F734AE">
                    <w:rPr>
                      <w:color w:val="2A7B9C" w:themeColor="accent2" w:themeShade="BF"/>
                    </w:rPr>
                    <w:t>Mobile ph</w:t>
                  </w:r>
                  <w:r w:rsidR="00F42713" w:rsidRPr="00F734AE">
                    <w:rPr>
                      <w:color w:val="2A7B9C" w:themeColor="accent2" w:themeShade="BF"/>
                    </w:rPr>
                    <w:t>o</w:t>
                  </w:r>
                  <w:r w:rsidRPr="00F734AE">
                    <w:rPr>
                      <w:color w:val="2A7B9C" w:themeColor="accent2" w:themeShade="BF"/>
                    </w:rPr>
                    <w:t xml:space="preserve">ne number. </w:t>
                  </w:r>
                </w:p>
              </w:tc>
            </w:tr>
          </w:tbl>
          <w:p w:rsidR="008856DE" w:rsidRPr="00F734AE" w:rsidRDefault="00F42713" w:rsidP="005A611E">
            <w:pPr>
              <w:rPr>
                <w:color w:val="2A7B9C" w:themeColor="accent2" w:themeShade="BF"/>
              </w:rPr>
            </w:pPr>
            <w:r w:rsidRPr="00F734AE">
              <w:rPr>
                <w:color w:val="2A7B9C" w:themeColor="accent2" w:themeShade="BF"/>
              </w:rPr>
              <w:t>*Every second there are 20,000 people on Facebook.</w:t>
            </w:r>
          </w:p>
        </w:tc>
        <w:tc>
          <w:tcPr>
            <w:tcW w:w="1800" w:type="dxa"/>
            <w:tcMar>
              <w:left w:w="14" w:type="dxa"/>
            </w:tcMar>
          </w:tcPr>
          <w:p w:rsidR="008856DE" w:rsidRDefault="00FD6F0F" w:rsidP="005A611E">
            <w:r>
              <w:rPr>
                <w:noProof/>
                <w:lang w:eastAsia="en-US"/>
              </w:rPr>
              <w:drawing>
                <wp:inline distT="0" distB="0" distL="0" distR="0" wp14:anchorId="217FEE26" wp14:editId="4FA83CAE">
                  <wp:extent cx="1054735" cy="3383280"/>
                  <wp:effectExtent l="0" t="0" r="0" b="7620"/>
                  <wp:docPr id="7" name="Picture 7" descr="Gingerbread man, candy canes, and a cooking gl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720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  <w:tr w:rsidR="008856DE" w:rsidTr="00F42713">
        <w:trPr>
          <w:trHeight w:hRule="exact" w:val="6368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tbl>
            <w:tblPr>
              <w:tblStyle w:val="RecipeCardLines"/>
              <w:tblW w:w="5000" w:type="pct"/>
              <w:tblBorders>
                <w:bottom w:val="dashed" w:sz="4" w:space="0" w:color="7F7F7F" w:themeColor="text1" w:themeTint="80"/>
                <w:insideH w:val="dashed" w:sz="4" w:space="0" w:color="7F7F7F" w:themeColor="text1" w:themeTint="80"/>
                <w:insideV w:val="dashed" w:sz="4" w:space="0" w:color="595959" w:themeColor="text1" w:themeTint="A6"/>
              </w:tblBorders>
              <w:tblLook w:val="04A0" w:firstRow="1" w:lastRow="0" w:firstColumn="1" w:lastColumn="0" w:noHBand="0" w:noVBand="1"/>
              <w:tblDescription w:val="Recipe text area"/>
            </w:tblPr>
            <w:tblGrid>
              <w:gridCol w:w="6408"/>
            </w:tblGrid>
            <w:tr w:rsidR="008856D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Default="008321F6" w:rsidP="008321F6">
                  <w:pPr>
                    <w:pStyle w:val="Title"/>
                  </w:pPr>
                  <w:r w:rsidRPr="00F734AE">
                    <w:rPr>
                      <w:color w:val="2A7B9C" w:themeColor="accent2" w:themeShade="BF"/>
                    </w:rPr>
                    <w:t>Snap chat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F42713" w:rsidP="008321F6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>Download</w:t>
                  </w:r>
                  <w:r w:rsidR="008321F6" w:rsidRPr="00F734AE">
                    <w:rPr>
                      <w:color w:val="FF0000"/>
                    </w:rPr>
                    <w:t xml:space="preserve"> the snapchat app on </w:t>
                  </w:r>
                  <w:r w:rsidRPr="00F734AE">
                    <w:rPr>
                      <w:color w:val="FF0000"/>
                    </w:rPr>
                    <w:t>preferred</w:t>
                  </w:r>
                  <w:r w:rsidR="008321F6" w:rsidRPr="00F734AE">
                    <w:rPr>
                      <w:color w:val="FF0000"/>
                    </w:rPr>
                    <w:t xml:space="preserve"> device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>Tap sign up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 xml:space="preserve">Enter you name 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>Enter your birthday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 xml:space="preserve">Create </w:t>
                  </w:r>
                  <w:r w:rsidR="00F42713" w:rsidRPr="00F734AE">
                    <w:rPr>
                      <w:color w:val="FF0000"/>
                    </w:rPr>
                    <w:t>username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>Create a password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>Enter your email address</w:t>
                  </w:r>
                </w:p>
              </w:tc>
            </w:tr>
            <w:tr w:rsidR="00F734AE" w:rsidRPr="00F734AE" w:rsidTr="00187EDA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8856DE" w:rsidRPr="00F734AE" w:rsidRDefault="008321F6" w:rsidP="005A611E">
                  <w:pPr>
                    <w:rPr>
                      <w:color w:val="FF0000"/>
                    </w:rPr>
                  </w:pPr>
                  <w:r w:rsidRPr="00F734AE">
                    <w:rPr>
                      <w:color w:val="FF0000"/>
                    </w:rPr>
                    <w:t xml:space="preserve">Verify </w:t>
                  </w:r>
                  <w:r w:rsidR="00AA1E86" w:rsidRPr="00F734AE">
                    <w:rPr>
                      <w:color w:val="FF0000"/>
                    </w:rPr>
                    <w:t>your</w:t>
                  </w:r>
                  <w:bookmarkStart w:id="0" w:name="_GoBack"/>
                  <w:bookmarkEnd w:id="0"/>
                  <w:r w:rsidRPr="00F734AE">
                    <w:rPr>
                      <w:color w:val="FF0000"/>
                    </w:rPr>
                    <w:t xml:space="preserve"> account</w:t>
                  </w:r>
                </w:p>
              </w:tc>
            </w:tr>
          </w:tbl>
          <w:p w:rsidR="008856DE" w:rsidRDefault="00F42713" w:rsidP="005A611E">
            <w:r w:rsidRPr="00F734AE">
              <w:rPr>
                <w:color w:val="FF0000"/>
              </w:rPr>
              <w:t>*Drinks and cocktails are the most send snap photo on snapchat!</w:t>
            </w:r>
          </w:p>
        </w:tc>
        <w:tc>
          <w:tcPr>
            <w:tcW w:w="1800" w:type="dxa"/>
            <w:tcMar>
              <w:top w:w="302" w:type="dxa"/>
              <w:left w:w="58" w:type="dxa"/>
            </w:tcMar>
          </w:tcPr>
          <w:p w:rsidR="008856DE" w:rsidRDefault="00FD6F0F" w:rsidP="005A611E">
            <w:r>
              <w:rPr>
                <w:noProof/>
                <w:lang w:eastAsia="en-US"/>
              </w:rPr>
              <w:drawing>
                <wp:inline distT="0" distB="0" distL="0" distR="0" wp14:anchorId="2A62E5B8" wp14:editId="042CB60F">
                  <wp:extent cx="1083124" cy="2977908"/>
                  <wp:effectExtent l="0" t="0" r="3175" b="0"/>
                  <wp:docPr id="6" name="Picture 6" descr="Christmas ornament, Christmas stocking, and a wrapped pres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24" cy="2977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6DE" w:rsidTr="00FD6F0F">
        <w:trPr>
          <w:trHeight w:hRule="exact" w:val="144"/>
        </w:trPr>
        <w:tc>
          <w:tcPr>
            <w:tcW w:w="432" w:type="dxa"/>
          </w:tcPr>
          <w:p w:rsidR="008856DE" w:rsidRDefault="008856DE" w:rsidP="005A611E"/>
        </w:tc>
        <w:tc>
          <w:tcPr>
            <w:tcW w:w="6408" w:type="dxa"/>
          </w:tcPr>
          <w:p w:rsidR="008856DE" w:rsidRDefault="008856DE" w:rsidP="005A611E"/>
        </w:tc>
        <w:tc>
          <w:tcPr>
            <w:tcW w:w="1800" w:type="dxa"/>
            <w:tcMar>
              <w:left w:w="14" w:type="dxa"/>
            </w:tcMar>
          </w:tcPr>
          <w:p w:rsidR="008856DE" w:rsidRDefault="008856DE" w:rsidP="005A611E"/>
        </w:tc>
      </w:tr>
    </w:tbl>
    <w:p w:rsidR="008856DE" w:rsidRPr="00FD6F0F" w:rsidRDefault="008856DE" w:rsidP="00FD6F0F">
      <w:pPr>
        <w:tabs>
          <w:tab w:val="left" w:pos="6945"/>
        </w:tabs>
      </w:pPr>
    </w:p>
    <w:sectPr w:rsidR="008856DE" w:rsidRPr="00FD6F0F" w:rsidSect="00F14D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F6" w:rsidRDefault="008321F6" w:rsidP="00663FDA">
      <w:pPr>
        <w:spacing w:before="0" w:after="0"/>
      </w:pPr>
      <w:r>
        <w:separator/>
      </w:r>
    </w:p>
  </w:endnote>
  <w:endnote w:type="continuationSeparator" w:id="0">
    <w:p w:rsidR="008321F6" w:rsidRDefault="008321F6" w:rsidP="00663F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F6" w:rsidRDefault="008321F6" w:rsidP="00663FDA">
      <w:pPr>
        <w:spacing w:before="0" w:after="0"/>
      </w:pPr>
      <w:r>
        <w:separator/>
      </w:r>
    </w:p>
  </w:footnote>
  <w:footnote w:type="continuationSeparator" w:id="0">
    <w:p w:rsidR="008321F6" w:rsidRDefault="008321F6" w:rsidP="00663F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FBE" w:rsidRDefault="00740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88F" w:rsidRDefault="00F14D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0A6778D" wp14:editId="4250FE91">
          <wp:simplePos x="0" y="0"/>
          <wp:positionH relativeFrom="page">
            <wp:posOffset>384175</wp:posOffset>
          </wp:positionH>
          <wp:positionV relativeFrom="page">
            <wp:posOffset>365760</wp:posOffset>
          </wp:positionV>
          <wp:extent cx="7205472" cy="9326880"/>
          <wp:effectExtent l="0" t="0" r="0" b="7620"/>
          <wp:wrapNone/>
          <wp:docPr id="2" name="Picture 2" descr="Snowflakes, reindeer, pine, holly, and mistle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472" cy="932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60C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A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CE61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68A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C66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A8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8AD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249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8B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A1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2E59D6"/>
    <w:multiLevelType w:val="hybridMultilevel"/>
    <w:tmpl w:val="377E6334"/>
    <w:lvl w:ilvl="0" w:tplc="9EFCC8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F6"/>
    <w:rsid w:val="00187EDA"/>
    <w:rsid w:val="00304163"/>
    <w:rsid w:val="003F5BBA"/>
    <w:rsid w:val="004012DA"/>
    <w:rsid w:val="004F28DB"/>
    <w:rsid w:val="00526656"/>
    <w:rsid w:val="005A611E"/>
    <w:rsid w:val="0061318F"/>
    <w:rsid w:val="00663FDA"/>
    <w:rsid w:val="00740FBE"/>
    <w:rsid w:val="0081288F"/>
    <w:rsid w:val="008321F6"/>
    <w:rsid w:val="008856DE"/>
    <w:rsid w:val="009115F7"/>
    <w:rsid w:val="00913D65"/>
    <w:rsid w:val="009526F8"/>
    <w:rsid w:val="00966943"/>
    <w:rsid w:val="00A34652"/>
    <w:rsid w:val="00AA1E16"/>
    <w:rsid w:val="00AA1E86"/>
    <w:rsid w:val="00CE1B42"/>
    <w:rsid w:val="00D271FA"/>
    <w:rsid w:val="00D34F83"/>
    <w:rsid w:val="00DB4ADE"/>
    <w:rsid w:val="00E46932"/>
    <w:rsid w:val="00F14DA1"/>
    <w:rsid w:val="00F4133B"/>
    <w:rsid w:val="00F42713"/>
    <w:rsid w:val="00F45D63"/>
    <w:rsid w:val="00F734AE"/>
    <w:rsid w:val="00FA6F96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85E390"/>
  <w15:chartTrackingRefBased/>
  <w15:docId w15:val="{FE8CBF31-0232-415E-905E-CF719B1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93C30" w:themeColor="accent6" w:themeShade="80"/>
        <w:sz w:val="18"/>
        <w:szCs w:val="18"/>
        <w:lang w:val="en-US" w:eastAsia="ja-JP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DA"/>
    <w:rPr>
      <w:color w:val="6D5A48" w:themeColor="accent6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932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cipeCardLines">
    <w:name w:val="Recipe Card Lines"/>
    <w:basedOn w:val="TableNormal"/>
    <w:uiPriority w:val="99"/>
    <w:rsid w:val="005A611E"/>
    <w:pPr>
      <w:spacing w:before="0" w:after="0"/>
    </w:pPr>
    <w:tblPr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itleAlt">
    <w:name w:val="Title Alt."/>
    <w:basedOn w:val="Title"/>
    <w:uiPriority w:val="2"/>
    <w:qFormat/>
    <w:rsid w:val="005A611E"/>
    <w:pPr>
      <w:spacing w:after="0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663FD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63FDA"/>
  </w:style>
  <w:style w:type="paragraph" w:styleId="Footer">
    <w:name w:val="footer"/>
    <w:basedOn w:val="Normal"/>
    <w:link w:val="FooterChar"/>
    <w:uiPriority w:val="99"/>
    <w:unhideWhenUsed/>
    <w:rsid w:val="00663FD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63FDA"/>
  </w:style>
  <w:style w:type="character" w:customStyle="1" w:styleId="Heading1Char">
    <w:name w:val="Heading 1 Char"/>
    <w:basedOn w:val="DefaultParagraphFont"/>
    <w:link w:val="Heading1"/>
    <w:uiPriority w:val="9"/>
    <w:rsid w:val="004F28DB"/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DB"/>
    <w:rPr>
      <w:rFonts w:asciiTheme="majorHAnsi" w:eastAsiaTheme="majorEastAsia" w:hAnsiTheme="majorHAnsi" w:cstheme="majorBidi"/>
      <w:color w:val="B9322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F28DB"/>
    <w:rPr>
      <w:i/>
      <w:iCs/>
      <w:color w:val="B9322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28DB"/>
    <w:rPr>
      <w:b/>
      <w:bCs/>
      <w:caps w:val="0"/>
      <w:smallCaps/>
      <w:color w:val="B93222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4F28DB"/>
    <w:pPr>
      <w:pBdr>
        <w:top w:val="single" w:sz="2" w:space="10" w:color="B93222" w:themeColor="accent1" w:themeShade="BF" w:shadow="1"/>
        <w:left w:val="single" w:sz="2" w:space="10" w:color="B93222" w:themeColor="accent1" w:themeShade="BF" w:shadow="1"/>
        <w:bottom w:val="single" w:sz="2" w:space="10" w:color="B93222" w:themeColor="accent1" w:themeShade="BF" w:shadow="1"/>
        <w:right w:val="single" w:sz="2" w:space="10" w:color="B93222" w:themeColor="accent1" w:themeShade="BF" w:shadow="1"/>
      </w:pBdr>
      <w:ind w:left="1152" w:right="1152"/>
    </w:pPr>
    <w:rPr>
      <w:i/>
      <w:iCs/>
      <w:color w:val="B93222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F28DB"/>
    <w:rPr>
      <w:color w:val="493C30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4F28DB"/>
    <w:rPr>
      <w:color w:val="B93222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F28DB"/>
    <w:pPr>
      <w:spacing w:before="0" w:after="0"/>
      <w:ind w:left="180" w:hanging="18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2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28DB"/>
    <w:rPr>
      <w:rFonts w:asciiTheme="majorHAnsi" w:eastAsiaTheme="majorEastAsia" w:hAnsiTheme="majorHAnsi" w:cstheme="majorBidi"/>
      <w:color w:val="493C30" w:themeColor="accent6" w:themeShade="80"/>
      <w:sz w:val="24"/>
      <w:szCs w:val="24"/>
      <w:shd w:val="pct20" w:color="auto" w:fil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8DB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F4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br\AppData\Roaming\Microsoft\Templates\Recipe%20cards%20(Christmas%20Spirit%20design,%20works%20with%20Avery%205889,%20%202%20per%20page).dotx" TargetMode="External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Recipe cards (Christmas Spirit design, works with Avery 5889,  2 per page)</Template>
  <TotalTime>0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Mabry</dc:creator>
  <cp:keywords/>
  <dc:description/>
  <cp:lastModifiedBy>Windows User</cp:lastModifiedBy>
  <cp:revision>3</cp:revision>
  <dcterms:created xsi:type="dcterms:W3CDTF">2018-11-20T17:19:00Z</dcterms:created>
  <dcterms:modified xsi:type="dcterms:W3CDTF">2018-11-26T20:15:00Z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2018-05-10T14:22:07.1887811Z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