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recipe name, recipe, and author name in two recipe cards per page"/>
      </w:tblPr>
      <w:tblGrid>
        <w:gridCol w:w="636"/>
        <w:gridCol w:w="1907"/>
        <w:gridCol w:w="3554"/>
        <w:gridCol w:w="2543"/>
      </w:tblGrid>
      <w:tr w:rsidR="00786CAE" w:rsidTr="00EE649C">
        <w:trPr>
          <w:trHeight w:hRule="exact" w:val="1008"/>
        </w:trPr>
        <w:tc>
          <w:tcPr>
            <w:tcW w:w="636" w:type="dxa"/>
          </w:tcPr>
          <w:p w:rsidR="00786CAE" w:rsidRDefault="00786CAE">
            <w:bookmarkStart w:id="0" w:name="_Hlk513739559"/>
          </w:p>
        </w:tc>
        <w:tc>
          <w:tcPr>
            <w:tcW w:w="5461" w:type="dxa"/>
            <w:gridSpan w:val="2"/>
            <w:vAlign w:val="bottom"/>
          </w:tcPr>
          <w:p w:rsidR="00786CAE" w:rsidRDefault="009D5E32">
            <w:pPr>
              <w:pStyle w:val="Title"/>
            </w:pPr>
            <w:r>
              <w:t>Gmail</w:t>
            </w:r>
          </w:p>
        </w:tc>
        <w:tc>
          <w:tcPr>
            <w:tcW w:w="2543" w:type="dxa"/>
          </w:tcPr>
          <w:p w:rsidR="00786CAE" w:rsidRDefault="00786CAE"/>
        </w:tc>
      </w:tr>
      <w:tr w:rsidR="00786CAE" w:rsidTr="00EE649C">
        <w:trPr>
          <w:trHeight w:hRule="exact" w:val="3888"/>
        </w:trPr>
        <w:tc>
          <w:tcPr>
            <w:tcW w:w="636" w:type="dxa"/>
          </w:tcPr>
          <w:p w:rsidR="00786CAE" w:rsidRDefault="00786CAE"/>
        </w:tc>
        <w:tc>
          <w:tcPr>
            <w:tcW w:w="5461" w:type="dxa"/>
            <w:gridSpan w:val="2"/>
          </w:tcPr>
          <w:tbl>
            <w:tblPr>
              <w:tblStyle w:val="RecipeCardLines"/>
              <w:tblW w:w="5000" w:type="pct"/>
              <w:tblLayout w:type="fixed"/>
              <w:tblLook w:val="04A0" w:firstRow="1" w:lastRow="0" w:firstColumn="1" w:lastColumn="0" w:noHBand="0" w:noVBand="1"/>
              <w:tblDescription w:val="Recipe text area"/>
            </w:tblPr>
            <w:tblGrid>
              <w:gridCol w:w="5461"/>
            </w:tblGrid>
            <w:tr w:rsidR="00E61E04" w:rsidRPr="004B23E5" w:rsidTr="00EE649C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E61E04" w:rsidRPr="004B23E5" w:rsidRDefault="009D5E32" w:rsidP="00DA73D9">
                  <w:pPr>
                    <w:spacing w:before="30" w:after="30"/>
                  </w:pPr>
                  <w:r>
                    <w:t xml:space="preserve">GO to </w:t>
                  </w:r>
                  <w:hyperlink r:id="rId7" w:history="1">
                    <w:r w:rsidRPr="00FA53B0">
                      <w:rPr>
                        <w:rStyle w:val="Hyperlink"/>
                      </w:rPr>
                      <w:t>www.gmail.com</w:t>
                    </w:r>
                  </w:hyperlink>
                </w:p>
              </w:tc>
            </w:tr>
            <w:tr w:rsidR="00E61E04" w:rsidRPr="004B23E5" w:rsidTr="00EE649C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E61E04" w:rsidRPr="004B23E5" w:rsidRDefault="009D5E32" w:rsidP="000E6746">
                  <w:pPr>
                    <w:rPr>
                      <w:lang w:eastAsia="en-US"/>
                    </w:rPr>
                  </w:pPr>
                  <w:r>
                    <w:t>Click create account</w:t>
                  </w:r>
                </w:p>
              </w:tc>
            </w:tr>
            <w:tr w:rsidR="00E61E04" w:rsidRPr="004B23E5" w:rsidTr="00EE649C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E61E04" w:rsidRPr="004B23E5" w:rsidRDefault="009D5E32" w:rsidP="00E61E04">
                  <w:pPr>
                    <w:spacing w:before="30" w:after="30"/>
                  </w:pPr>
                  <w:r>
                    <w:t>Enter the information that is posted</w:t>
                  </w:r>
                </w:p>
              </w:tc>
            </w:tr>
            <w:tr w:rsidR="00E61E04" w:rsidRPr="004B23E5" w:rsidTr="00EE649C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E61E04" w:rsidRPr="004B23E5" w:rsidRDefault="001F3EFC" w:rsidP="00E61E04">
                  <w:pPr>
                    <w:spacing w:before="30" w:after="30"/>
                  </w:pPr>
                  <w:r>
                    <w:t>Enter your pho</w:t>
                  </w:r>
                  <w:r w:rsidR="009D5E32">
                    <w:t xml:space="preserve">ne number to </w:t>
                  </w:r>
                  <w:r>
                    <w:t>verify</w:t>
                  </w:r>
                  <w:r w:rsidR="009D5E32">
                    <w:t xml:space="preserve"> account</w:t>
                  </w:r>
                </w:p>
              </w:tc>
            </w:tr>
            <w:tr w:rsidR="00E61E04" w:rsidRPr="004B23E5" w:rsidTr="00EE649C">
              <w:trPr>
                <w:trHeight w:hRule="exact" w:val="360"/>
              </w:trPr>
              <w:tc>
                <w:tcPr>
                  <w:tcW w:w="5000" w:type="pct"/>
                </w:tcPr>
                <w:p w:rsidR="00E61E04" w:rsidRPr="004B23E5" w:rsidRDefault="009D5E32" w:rsidP="00E61E04">
                  <w:pPr>
                    <w:spacing w:before="80" w:after="80"/>
                  </w:pPr>
                  <w:r>
                    <w:t>Enter the code sent to your by text message to verify</w:t>
                  </w:r>
                </w:p>
              </w:tc>
            </w:tr>
            <w:tr w:rsidR="00E61E04" w:rsidRPr="004B23E5" w:rsidTr="00EE649C">
              <w:trPr>
                <w:trHeight w:hRule="exact" w:val="360"/>
              </w:trPr>
              <w:tc>
                <w:tcPr>
                  <w:tcW w:w="5000" w:type="pct"/>
                </w:tcPr>
                <w:p w:rsidR="00E61E04" w:rsidRPr="004B23E5" w:rsidRDefault="009D5E32" w:rsidP="00E61E04">
                  <w:pPr>
                    <w:spacing w:before="80" w:after="80"/>
                  </w:pPr>
                  <w:r>
                    <w:t xml:space="preserve">Enter the suggested personal </w:t>
                  </w:r>
                  <w:r w:rsidR="001F3EFC">
                    <w:t>information</w:t>
                  </w:r>
                </w:p>
              </w:tc>
            </w:tr>
            <w:tr w:rsidR="00E61E04" w:rsidRPr="004B23E5" w:rsidTr="00EE649C">
              <w:trPr>
                <w:trHeight w:hRule="exact" w:val="360"/>
              </w:trPr>
              <w:tc>
                <w:tcPr>
                  <w:tcW w:w="5000" w:type="pct"/>
                </w:tcPr>
                <w:p w:rsidR="00E61E04" w:rsidRPr="004B23E5" w:rsidRDefault="001F3EFC" w:rsidP="00E61E04">
                  <w:pPr>
                    <w:spacing w:before="80" w:after="80"/>
                  </w:pPr>
                  <w:r>
                    <w:t>Review</w:t>
                  </w:r>
                  <w:r w:rsidR="009D5E32">
                    <w:t xml:space="preserve"> the terms of service agreement and click I agree</w:t>
                  </w:r>
                </w:p>
              </w:tc>
            </w:tr>
            <w:tr w:rsidR="00E61E04" w:rsidRPr="004B23E5" w:rsidTr="00EE649C">
              <w:trPr>
                <w:trHeight w:hRule="exact" w:val="360"/>
              </w:trPr>
              <w:tc>
                <w:tcPr>
                  <w:tcW w:w="5000" w:type="pct"/>
                </w:tcPr>
                <w:p w:rsidR="00E61E04" w:rsidRPr="004B23E5" w:rsidRDefault="009D5E32" w:rsidP="00E61E04">
                  <w:pPr>
                    <w:spacing w:before="80" w:after="80"/>
                  </w:pPr>
                  <w:r>
                    <w:t xml:space="preserve">Enjoy your new </w:t>
                  </w:r>
                  <w:r w:rsidR="001F3EFC">
                    <w:t>Gmail</w:t>
                  </w:r>
                  <w:r>
                    <w:t xml:space="preserve"> account</w:t>
                  </w:r>
                </w:p>
              </w:tc>
            </w:tr>
            <w:tr w:rsidR="00E61E04" w:rsidRPr="004B23E5" w:rsidTr="00EE649C">
              <w:trPr>
                <w:trHeight w:hRule="exact" w:val="360"/>
              </w:trPr>
              <w:tc>
                <w:tcPr>
                  <w:tcW w:w="5000" w:type="pct"/>
                </w:tcPr>
                <w:p w:rsidR="00E61E04" w:rsidRPr="004B23E5" w:rsidRDefault="00E61E04" w:rsidP="00E61E04">
                  <w:pPr>
                    <w:spacing w:before="80" w:after="80"/>
                  </w:pPr>
                </w:p>
              </w:tc>
            </w:tr>
          </w:tbl>
          <w:p w:rsidR="00786CAE" w:rsidRPr="004B23E5" w:rsidRDefault="00786CAE"/>
        </w:tc>
        <w:tc>
          <w:tcPr>
            <w:tcW w:w="2543" w:type="dxa"/>
          </w:tcPr>
          <w:p w:rsidR="00786CAE" w:rsidRDefault="00786CAE"/>
        </w:tc>
      </w:tr>
      <w:tr w:rsidR="003E6DFF" w:rsidTr="00EE649C">
        <w:trPr>
          <w:gridAfter w:val="2"/>
          <w:wAfter w:w="6097" w:type="dxa"/>
          <w:trHeight w:hRule="exact" w:val="864"/>
        </w:trPr>
        <w:tc>
          <w:tcPr>
            <w:tcW w:w="2543" w:type="dxa"/>
            <w:gridSpan w:val="2"/>
          </w:tcPr>
          <w:p w:rsidR="003E6DFF" w:rsidRDefault="003E6DFF">
            <w:r>
              <w:t>*Gmail was launched April 1, 2004.</w:t>
            </w:r>
          </w:p>
        </w:tc>
      </w:tr>
      <w:tr w:rsidR="00786CAE" w:rsidTr="00EE649C">
        <w:trPr>
          <w:trHeight w:hRule="exact" w:val="720"/>
        </w:trPr>
        <w:tc>
          <w:tcPr>
            <w:tcW w:w="636" w:type="dxa"/>
          </w:tcPr>
          <w:p w:rsidR="00786CAE" w:rsidRDefault="00786CAE"/>
        </w:tc>
        <w:tc>
          <w:tcPr>
            <w:tcW w:w="5461" w:type="dxa"/>
            <w:gridSpan w:val="2"/>
          </w:tcPr>
          <w:p w:rsidR="00786CAE" w:rsidRDefault="00786CAE"/>
        </w:tc>
        <w:tc>
          <w:tcPr>
            <w:tcW w:w="2543" w:type="dxa"/>
          </w:tcPr>
          <w:p w:rsidR="00786CAE" w:rsidRDefault="00786CAE"/>
        </w:tc>
      </w:tr>
      <w:tr w:rsidR="00786CAE" w:rsidTr="00EE649C">
        <w:trPr>
          <w:trHeight w:hRule="exact" w:val="1944"/>
        </w:trPr>
        <w:tc>
          <w:tcPr>
            <w:tcW w:w="636" w:type="dxa"/>
            <w:vAlign w:val="center"/>
          </w:tcPr>
          <w:p w:rsidR="00786CAE" w:rsidRDefault="00786CAE"/>
        </w:tc>
        <w:tc>
          <w:tcPr>
            <w:tcW w:w="5461" w:type="dxa"/>
            <w:gridSpan w:val="2"/>
            <w:vAlign w:val="center"/>
          </w:tcPr>
          <w:p w:rsidR="00786CAE" w:rsidRPr="004B23E5" w:rsidRDefault="001F3EFC" w:rsidP="001234BC">
            <w:pPr>
              <w:pStyle w:val="TitleAlt"/>
              <w:rPr>
                <w:color w:val="DD5949" w:themeColor="accent1"/>
              </w:rPr>
            </w:pPr>
            <w:r>
              <w:t>YouTube</w:t>
            </w:r>
          </w:p>
        </w:tc>
        <w:tc>
          <w:tcPr>
            <w:tcW w:w="2543" w:type="dxa"/>
          </w:tcPr>
          <w:p w:rsidR="00786CAE" w:rsidRDefault="00786CAE"/>
        </w:tc>
      </w:tr>
      <w:tr w:rsidR="00786CAE" w:rsidTr="00EE649C">
        <w:trPr>
          <w:trHeight w:hRule="exact" w:val="3384"/>
        </w:trPr>
        <w:tc>
          <w:tcPr>
            <w:tcW w:w="636" w:type="dxa"/>
          </w:tcPr>
          <w:p w:rsidR="00786CAE" w:rsidRDefault="00786CAE"/>
        </w:tc>
        <w:tc>
          <w:tcPr>
            <w:tcW w:w="5461" w:type="dxa"/>
            <w:gridSpan w:val="2"/>
          </w:tcPr>
          <w:tbl>
            <w:tblPr>
              <w:tblStyle w:val="RecipeCardLines"/>
              <w:tblW w:w="5461" w:type="dxa"/>
              <w:tblLayout w:type="fixed"/>
              <w:tblLook w:val="04A0" w:firstRow="1" w:lastRow="0" w:firstColumn="1" w:lastColumn="0" w:noHBand="0" w:noVBand="1"/>
              <w:tblDescription w:val="Recipe text area"/>
            </w:tblPr>
            <w:tblGrid>
              <w:gridCol w:w="5461"/>
            </w:tblGrid>
            <w:tr w:rsidR="004B23E5" w:rsidRPr="004B23E5" w:rsidTr="00EE649C">
              <w:trPr>
                <w:trHeight w:hRule="exact" w:val="360"/>
              </w:trPr>
              <w:tc>
                <w:tcPr>
                  <w:tcW w:w="5461" w:type="dxa"/>
                  <w:vAlign w:val="center"/>
                </w:tcPr>
                <w:p w:rsidR="00786CAE" w:rsidRPr="004B23E5" w:rsidRDefault="009D5E32" w:rsidP="00AF2E1F">
                  <w:r>
                    <w:t>G</w:t>
                  </w:r>
                  <w:r w:rsidR="003E6DFF">
                    <w:t xml:space="preserve">o to youtube.com and click on the </w:t>
                  </w:r>
                  <w:r>
                    <w:t>sign up page</w:t>
                  </w:r>
                </w:p>
              </w:tc>
            </w:tr>
            <w:tr w:rsidR="004B23E5" w:rsidRPr="004B23E5" w:rsidTr="00EE649C">
              <w:trPr>
                <w:trHeight w:hRule="exact" w:val="360"/>
              </w:trPr>
              <w:tc>
                <w:tcPr>
                  <w:tcW w:w="5461" w:type="dxa"/>
                  <w:vAlign w:val="center"/>
                </w:tcPr>
                <w:p w:rsidR="00786CAE" w:rsidRPr="004B23E5" w:rsidRDefault="003E6DFF" w:rsidP="00AF2E1F">
                  <w:r>
                    <w:t xml:space="preserve">Enter your email </w:t>
                  </w:r>
                  <w:r w:rsidR="009D5E32">
                    <w:t>and create a password</w:t>
                  </w:r>
                </w:p>
              </w:tc>
            </w:tr>
            <w:tr w:rsidR="004B23E5" w:rsidRPr="004B23E5" w:rsidTr="00EE649C">
              <w:trPr>
                <w:trHeight w:hRule="exact" w:val="360"/>
              </w:trPr>
              <w:tc>
                <w:tcPr>
                  <w:tcW w:w="5461" w:type="dxa"/>
                  <w:vAlign w:val="center"/>
                </w:tcPr>
                <w:p w:rsidR="00786CAE" w:rsidRPr="004B23E5" w:rsidRDefault="003E6DFF" w:rsidP="00AF2E1F">
                  <w:r>
                    <w:t>Retyp</w:t>
                  </w:r>
                  <w:r w:rsidR="009D5E32">
                    <w:t>e both the email and password to verify</w:t>
                  </w:r>
                </w:p>
              </w:tc>
            </w:tr>
            <w:tr w:rsidR="004B23E5" w:rsidRPr="004B23E5" w:rsidTr="00EE649C">
              <w:trPr>
                <w:trHeight w:hRule="exact" w:val="360"/>
              </w:trPr>
              <w:tc>
                <w:tcPr>
                  <w:tcW w:w="5461" w:type="dxa"/>
                  <w:vAlign w:val="center"/>
                </w:tcPr>
                <w:p w:rsidR="00786CAE" w:rsidRPr="004B23E5" w:rsidRDefault="009D5E32" w:rsidP="00AF2E1F">
                  <w:r>
                    <w:t>Select your country</w:t>
                  </w:r>
                </w:p>
              </w:tc>
            </w:tr>
            <w:tr w:rsidR="004B23E5" w:rsidRPr="004B23E5" w:rsidTr="00EE649C">
              <w:trPr>
                <w:trHeight w:hRule="exact" w:val="360"/>
              </w:trPr>
              <w:tc>
                <w:tcPr>
                  <w:tcW w:w="5461" w:type="dxa"/>
                  <w:vAlign w:val="center"/>
                </w:tcPr>
                <w:p w:rsidR="00786CAE" w:rsidRPr="004B23E5" w:rsidRDefault="009D5E32" w:rsidP="00AF2E1F">
                  <w:r>
                    <w:t>Enter your postal code</w:t>
                  </w:r>
                </w:p>
              </w:tc>
            </w:tr>
            <w:tr w:rsidR="004B23E5" w:rsidRPr="004B23E5" w:rsidTr="00EE649C">
              <w:trPr>
                <w:trHeight w:hRule="exact" w:val="360"/>
              </w:trPr>
              <w:tc>
                <w:tcPr>
                  <w:tcW w:w="5461" w:type="dxa"/>
                  <w:vAlign w:val="center"/>
                </w:tcPr>
                <w:p w:rsidR="00786CAE" w:rsidRPr="004B23E5" w:rsidRDefault="009D5E32" w:rsidP="00AF2E1F">
                  <w:r>
                    <w:t>Enter your gen</w:t>
                  </w:r>
                  <w:r w:rsidR="003E6DFF">
                    <w:t>d</w:t>
                  </w:r>
                  <w:r>
                    <w:t>er and date of birth</w:t>
                  </w:r>
                </w:p>
              </w:tc>
            </w:tr>
            <w:tr w:rsidR="004B23E5" w:rsidRPr="004B23E5" w:rsidTr="00EE649C">
              <w:trPr>
                <w:trHeight w:hRule="exact" w:val="360"/>
              </w:trPr>
              <w:tc>
                <w:tcPr>
                  <w:tcW w:w="5461" w:type="dxa"/>
                  <w:vAlign w:val="center"/>
                </w:tcPr>
                <w:p w:rsidR="00786CAE" w:rsidRPr="004B23E5" w:rsidRDefault="009D5E32" w:rsidP="00AF2E1F">
                  <w:r>
                    <w:t>To verify, type the characters into the box`</w:t>
                  </w:r>
                </w:p>
              </w:tc>
            </w:tr>
            <w:tr w:rsidR="004B23E5" w:rsidRPr="004B23E5" w:rsidTr="00EE649C">
              <w:trPr>
                <w:trHeight w:hRule="exact" w:val="360"/>
              </w:trPr>
              <w:tc>
                <w:tcPr>
                  <w:tcW w:w="5461" w:type="dxa"/>
                  <w:vAlign w:val="center"/>
                </w:tcPr>
                <w:p w:rsidR="00786CAE" w:rsidRPr="004B23E5" w:rsidRDefault="009D5E32" w:rsidP="00AF2E1F">
                  <w:r>
                    <w:t>R</w:t>
                  </w:r>
                  <w:r w:rsidR="003E6DFF">
                    <w:t>ead the terms of service agreeme</w:t>
                  </w:r>
                  <w:r>
                    <w:t>n</w:t>
                  </w:r>
                  <w:r w:rsidR="003E6DFF">
                    <w:t>ts</w:t>
                  </w:r>
                  <w:r>
                    <w:t xml:space="preserve"> and se</w:t>
                  </w:r>
                  <w:r w:rsidR="003E6DFF">
                    <w:t>l</w:t>
                  </w:r>
                  <w:r>
                    <w:t xml:space="preserve">ect </w:t>
                  </w:r>
                  <w:r w:rsidR="003E6DFF">
                    <w:t>I a</w:t>
                  </w:r>
                  <w:r>
                    <w:t>gree</w:t>
                  </w:r>
                </w:p>
              </w:tc>
            </w:tr>
            <w:tr w:rsidR="004B23E5" w:rsidRPr="004B23E5" w:rsidTr="00EE649C">
              <w:trPr>
                <w:trHeight w:hRule="exact" w:val="360"/>
              </w:trPr>
              <w:tc>
                <w:tcPr>
                  <w:tcW w:w="5461" w:type="dxa"/>
                  <w:vAlign w:val="center"/>
                </w:tcPr>
                <w:p w:rsidR="00786CAE" w:rsidRPr="004B23E5" w:rsidRDefault="009D5E32" w:rsidP="00AF2E1F">
                  <w:r>
                    <w:t>Click create my account and enjoy your videos</w:t>
                  </w:r>
                </w:p>
              </w:tc>
            </w:tr>
          </w:tbl>
          <w:p w:rsidR="00786CAE" w:rsidRPr="004B23E5" w:rsidRDefault="00786CAE"/>
        </w:tc>
        <w:tc>
          <w:tcPr>
            <w:tcW w:w="2543" w:type="dxa"/>
          </w:tcPr>
          <w:p w:rsidR="00786CAE" w:rsidRDefault="00786CAE"/>
        </w:tc>
      </w:tr>
      <w:tr w:rsidR="00786CAE" w:rsidTr="00EE649C">
        <w:trPr>
          <w:trHeight w:val="432"/>
        </w:trPr>
        <w:tc>
          <w:tcPr>
            <w:tcW w:w="636" w:type="dxa"/>
          </w:tcPr>
          <w:p w:rsidR="00786CAE" w:rsidRDefault="00786CAE"/>
        </w:tc>
        <w:tc>
          <w:tcPr>
            <w:tcW w:w="5461" w:type="dxa"/>
            <w:gridSpan w:val="2"/>
          </w:tcPr>
          <w:p w:rsidR="00786CAE" w:rsidRPr="004B23E5" w:rsidRDefault="003E6DFF">
            <w:r>
              <w:t>*You tube’s top earner earns $12 million dollars per year from his channel</w:t>
            </w:r>
          </w:p>
        </w:tc>
        <w:tc>
          <w:tcPr>
            <w:tcW w:w="2543" w:type="dxa"/>
          </w:tcPr>
          <w:p w:rsidR="00786CAE" w:rsidRDefault="00786CAE"/>
        </w:tc>
      </w:tr>
      <w:bookmarkEnd w:id="0"/>
    </w:tbl>
    <w:p w:rsidR="00786CAE" w:rsidRDefault="004B23E5">
      <w:r>
        <w:br w:type="page"/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rd layout for two cards per page"/>
      </w:tblPr>
      <w:tblGrid>
        <w:gridCol w:w="432"/>
        <w:gridCol w:w="6408"/>
        <w:gridCol w:w="1800"/>
      </w:tblGrid>
      <w:tr w:rsidR="00786CAE">
        <w:trPr>
          <w:trHeight w:hRule="exact" w:val="144"/>
        </w:trPr>
        <w:tc>
          <w:tcPr>
            <w:tcW w:w="432" w:type="dxa"/>
          </w:tcPr>
          <w:p w:rsidR="00786CAE" w:rsidRDefault="00786CAE">
            <w:bookmarkStart w:id="1" w:name="_Hlk513739631"/>
          </w:p>
        </w:tc>
        <w:tc>
          <w:tcPr>
            <w:tcW w:w="6408" w:type="dxa"/>
          </w:tcPr>
          <w:p w:rsidR="00786CAE" w:rsidRDefault="00786CAE"/>
        </w:tc>
        <w:tc>
          <w:tcPr>
            <w:tcW w:w="1800" w:type="dxa"/>
          </w:tcPr>
          <w:p w:rsidR="00786CAE" w:rsidRDefault="00786CAE"/>
        </w:tc>
      </w:tr>
      <w:tr w:rsidR="00786CAE">
        <w:trPr>
          <w:trHeight w:hRule="exact" w:val="5472"/>
        </w:trPr>
        <w:tc>
          <w:tcPr>
            <w:tcW w:w="432" w:type="dxa"/>
          </w:tcPr>
          <w:p w:rsidR="00786CAE" w:rsidRDefault="00786CAE"/>
        </w:tc>
        <w:tc>
          <w:tcPr>
            <w:tcW w:w="6408" w:type="dxa"/>
          </w:tcPr>
          <w:tbl>
            <w:tblPr>
              <w:tblStyle w:val="RecipeCardLines"/>
              <w:tblW w:w="5000" w:type="pct"/>
              <w:tblLook w:val="04A0" w:firstRow="1" w:lastRow="0" w:firstColumn="1" w:lastColumn="0" w:noHBand="0" w:noVBand="1"/>
              <w:tblDescription w:val="Recipe text area"/>
            </w:tblPr>
            <w:tblGrid>
              <w:gridCol w:w="6408"/>
            </w:tblGrid>
            <w:tr w:rsidR="00786CAE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786CAE" w:rsidRDefault="009D5E32" w:rsidP="009D5E32">
                  <w:pPr>
                    <w:pStyle w:val="Title"/>
                  </w:pPr>
                  <w:r>
                    <w:t>Convert to a PDF</w:t>
                  </w:r>
                </w:p>
              </w:tc>
            </w:tr>
            <w:tr w:rsidR="00786CAE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786CAE" w:rsidRDefault="009D5E32">
                  <w:pPr>
                    <w:spacing w:before="30" w:after="30"/>
                  </w:pPr>
                  <w:r>
                    <w:t xml:space="preserve">Click the Microsoft office home button </w:t>
                  </w:r>
                </w:p>
              </w:tc>
            </w:tr>
            <w:tr w:rsidR="00786CAE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786CAE" w:rsidRDefault="009D5E32">
                  <w:pPr>
                    <w:spacing w:before="30" w:after="30"/>
                  </w:pPr>
                  <w:r>
                    <w:t>Click the save as button and select PDF</w:t>
                  </w:r>
                </w:p>
              </w:tc>
            </w:tr>
            <w:tr w:rsidR="00786CAE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786CAE" w:rsidRDefault="007C5C78">
                  <w:pPr>
                    <w:spacing w:before="30" w:after="30"/>
                  </w:pPr>
                  <w:r>
                    <w:t>Create a file name by selecting and creating a file name for the document</w:t>
                  </w:r>
                </w:p>
              </w:tc>
            </w:tr>
            <w:tr w:rsidR="00786CAE">
              <w:trPr>
                <w:trHeight w:hRule="exact" w:val="360"/>
              </w:trPr>
              <w:tc>
                <w:tcPr>
                  <w:tcW w:w="5000" w:type="pct"/>
                </w:tcPr>
                <w:p w:rsidR="00786CAE" w:rsidRDefault="007C5C78">
                  <w:pPr>
                    <w:spacing w:before="80" w:after="80"/>
                  </w:pPr>
                  <w:r>
                    <w:t xml:space="preserve">Save as PDF </w:t>
                  </w:r>
                </w:p>
              </w:tc>
            </w:tr>
            <w:tr w:rsidR="00786CAE">
              <w:trPr>
                <w:trHeight w:hRule="exact" w:val="360"/>
              </w:trPr>
              <w:tc>
                <w:tcPr>
                  <w:tcW w:w="5000" w:type="pct"/>
                </w:tcPr>
                <w:p w:rsidR="00786CAE" w:rsidRDefault="007C5C78">
                  <w:pPr>
                    <w:spacing w:before="80" w:after="80"/>
                  </w:pPr>
                  <w:r>
                    <w:t>Click publish</w:t>
                  </w:r>
                </w:p>
              </w:tc>
            </w:tr>
          </w:tbl>
          <w:p w:rsidR="00786CAE" w:rsidRDefault="003E6DFF">
            <w:r>
              <w:t xml:space="preserve">*Over 5 billion videos are viewed on </w:t>
            </w:r>
            <w:r w:rsidR="001F3EFC">
              <w:t>YouTube</w:t>
            </w:r>
            <w:r>
              <w:t xml:space="preserve"> every day. </w:t>
            </w:r>
          </w:p>
        </w:tc>
        <w:tc>
          <w:tcPr>
            <w:tcW w:w="1800" w:type="dxa"/>
          </w:tcPr>
          <w:p w:rsidR="00786CAE" w:rsidRDefault="00786CAE"/>
        </w:tc>
      </w:tr>
      <w:tr w:rsidR="00786CAE">
        <w:trPr>
          <w:trHeight w:hRule="exact" w:val="144"/>
        </w:trPr>
        <w:tc>
          <w:tcPr>
            <w:tcW w:w="432" w:type="dxa"/>
          </w:tcPr>
          <w:p w:rsidR="00786CAE" w:rsidRDefault="00786CAE"/>
        </w:tc>
        <w:tc>
          <w:tcPr>
            <w:tcW w:w="6408" w:type="dxa"/>
          </w:tcPr>
          <w:p w:rsidR="00786CAE" w:rsidRDefault="00786CAE"/>
        </w:tc>
        <w:tc>
          <w:tcPr>
            <w:tcW w:w="1800" w:type="dxa"/>
          </w:tcPr>
          <w:p w:rsidR="00786CAE" w:rsidRDefault="00786CAE"/>
        </w:tc>
      </w:tr>
      <w:tr w:rsidR="00786CAE">
        <w:trPr>
          <w:trHeight w:hRule="exact" w:val="720"/>
        </w:trPr>
        <w:tc>
          <w:tcPr>
            <w:tcW w:w="432" w:type="dxa"/>
          </w:tcPr>
          <w:p w:rsidR="00786CAE" w:rsidRDefault="00786CAE"/>
        </w:tc>
        <w:tc>
          <w:tcPr>
            <w:tcW w:w="6408" w:type="dxa"/>
          </w:tcPr>
          <w:p w:rsidR="00786CAE" w:rsidRDefault="00786CAE"/>
        </w:tc>
        <w:tc>
          <w:tcPr>
            <w:tcW w:w="1800" w:type="dxa"/>
          </w:tcPr>
          <w:p w:rsidR="00786CAE" w:rsidRDefault="00786CAE"/>
        </w:tc>
      </w:tr>
      <w:tr w:rsidR="00786CAE">
        <w:trPr>
          <w:trHeight w:hRule="exact" w:val="144"/>
        </w:trPr>
        <w:tc>
          <w:tcPr>
            <w:tcW w:w="432" w:type="dxa"/>
          </w:tcPr>
          <w:p w:rsidR="00786CAE" w:rsidRDefault="00786CAE"/>
        </w:tc>
        <w:tc>
          <w:tcPr>
            <w:tcW w:w="6408" w:type="dxa"/>
          </w:tcPr>
          <w:p w:rsidR="00786CAE" w:rsidRDefault="00786CAE"/>
        </w:tc>
        <w:tc>
          <w:tcPr>
            <w:tcW w:w="1800" w:type="dxa"/>
          </w:tcPr>
          <w:p w:rsidR="00786CAE" w:rsidRDefault="00786CAE"/>
        </w:tc>
      </w:tr>
      <w:tr w:rsidR="00786CAE">
        <w:trPr>
          <w:trHeight w:hRule="exact" w:val="5472"/>
        </w:trPr>
        <w:tc>
          <w:tcPr>
            <w:tcW w:w="432" w:type="dxa"/>
          </w:tcPr>
          <w:p w:rsidR="00786CAE" w:rsidRDefault="00786CAE"/>
        </w:tc>
        <w:tc>
          <w:tcPr>
            <w:tcW w:w="6408" w:type="dxa"/>
          </w:tcPr>
          <w:tbl>
            <w:tblPr>
              <w:tblStyle w:val="RecipeCardLines"/>
              <w:tblW w:w="5000" w:type="pct"/>
              <w:tblLook w:val="04A0" w:firstRow="1" w:lastRow="0" w:firstColumn="1" w:lastColumn="0" w:noHBand="0" w:noVBand="1"/>
              <w:tblDescription w:val="Recipe text area"/>
            </w:tblPr>
            <w:tblGrid>
              <w:gridCol w:w="6408"/>
            </w:tblGrid>
            <w:tr w:rsidR="00786CAE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786CAE" w:rsidRDefault="007C5C78" w:rsidP="007C5C78">
                  <w:pPr>
                    <w:pStyle w:val="Title"/>
                  </w:pPr>
                  <w:r>
                    <w:t>Skype</w:t>
                  </w:r>
                </w:p>
              </w:tc>
            </w:tr>
            <w:tr w:rsidR="00786CAE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786CAE" w:rsidRDefault="007C5C78">
                  <w:pPr>
                    <w:spacing w:before="30" w:after="30"/>
                  </w:pPr>
                  <w:r>
                    <w:t>Go to the sign in screen</w:t>
                  </w:r>
                </w:p>
              </w:tc>
            </w:tr>
            <w:tr w:rsidR="00786CAE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786CAE" w:rsidRDefault="007C5C78">
                  <w:pPr>
                    <w:spacing w:before="30" w:after="30"/>
                  </w:pPr>
                  <w:r>
                    <w:t>Click the create new account</w:t>
                  </w:r>
                </w:p>
              </w:tc>
            </w:tr>
            <w:tr w:rsidR="00786CAE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786CAE" w:rsidRDefault="003E6DFF">
                  <w:pPr>
                    <w:spacing w:before="30" w:after="30"/>
                  </w:pPr>
                  <w:r>
                    <w:t>Enter your phone number and click on the ne</w:t>
                  </w:r>
                  <w:r w:rsidR="007C5C78">
                    <w:t>xt button</w:t>
                  </w:r>
                </w:p>
              </w:tc>
            </w:tr>
            <w:tr w:rsidR="00786CAE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786CAE" w:rsidRDefault="003E6DFF">
                  <w:pPr>
                    <w:spacing w:before="30" w:after="30"/>
                  </w:pPr>
                  <w:r>
                    <w:t>Enter your name and selec</w:t>
                  </w:r>
                  <w:r w:rsidR="007C5C78">
                    <w:t>t next</w:t>
                  </w:r>
                </w:p>
              </w:tc>
            </w:tr>
            <w:tr w:rsidR="00786CAE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786CAE" w:rsidRDefault="007C5C78">
                  <w:pPr>
                    <w:spacing w:before="30" w:after="30"/>
                  </w:pPr>
                  <w:r>
                    <w:t xml:space="preserve">Verify </w:t>
                  </w:r>
                  <w:r w:rsidR="001F3EFC">
                    <w:t>b</w:t>
                  </w:r>
                  <w:r>
                    <w:t>y typing the one time password sent to your phone by text</w:t>
                  </w:r>
                </w:p>
              </w:tc>
            </w:tr>
            <w:tr w:rsidR="00786CAE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786CAE" w:rsidRDefault="003E6DFF">
                  <w:pPr>
                    <w:spacing w:before="30" w:after="30"/>
                  </w:pPr>
                  <w:r>
                    <w:t xml:space="preserve">Enter </w:t>
                  </w:r>
                  <w:r w:rsidR="007C5C78">
                    <w:t>the password and begin skyping!</w:t>
                  </w:r>
                </w:p>
              </w:tc>
            </w:tr>
          </w:tbl>
          <w:p w:rsidR="00786CAE" w:rsidRDefault="003E6DFF">
            <w:r>
              <w:t xml:space="preserve">*Skype has 560 million users. </w:t>
            </w:r>
            <w:bookmarkStart w:id="2" w:name="_GoBack"/>
            <w:bookmarkEnd w:id="2"/>
          </w:p>
        </w:tc>
        <w:tc>
          <w:tcPr>
            <w:tcW w:w="1800" w:type="dxa"/>
          </w:tcPr>
          <w:p w:rsidR="00786CAE" w:rsidRDefault="00786CAE"/>
        </w:tc>
      </w:tr>
      <w:tr w:rsidR="00786CAE">
        <w:trPr>
          <w:trHeight w:hRule="exact" w:val="144"/>
        </w:trPr>
        <w:tc>
          <w:tcPr>
            <w:tcW w:w="432" w:type="dxa"/>
          </w:tcPr>
          <w:p w:rsidR="00786CAE" w:rsidRDefault="00786CAE"/>
        </w:tc>
        <w:tc>
          <w:tcPr>
            <w:tcW w:w="6408" w:type="dxa"/>
          </w:tcPr>
          <w:p w:rsidR="00786CAE" w:rsidRDefault="00786CAE"/>
        </w:tc>
        <w:tc>
          <w:tcPr>
            <w:tcW w:w="1800" w:type="dxa"/>
          </w:tcPr>
          <w:p w:rsidR="00786CAE" w:rsidRDefault="00786CAE"/>
        </w:tc>
      </w:tr>
      <w:bookmarkEnd w:id="1"/>
    </w:tbl>
    <w:p w:rsidR="00786CAE" w:rsidRDefault="00786CAE"/>
    <w:sectPr w:rsidR="00786CAE" w:rsidSect="003D1F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E32" w:rsidRDefault="009D5E32" w:rsidP="004E119D">
      <w:pPr>
        <w:spacing w:before="0" w:after="0"/>
      </w:pPr>
      <w:r>
        <w:separator/>
      </w:r>
    </w:p>
  </w:endnote>
  <w:endnote w:type="continuationSeparator" w:id="0">
    <w:p w:rsidR="009D5E32" w:rsidRDefault="009D5E32" w:rsidP="004E11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47" w:rsidRDefault="009F6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FC8" w:rsidRDefault="003D1FC8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5408" behindDoc="1" locked="0" layoutInCell="1" allowOverlap="1" wp14:anchorId="03F3CEAE" wp14:editId="5FBBF990">
          <wp:simplePos x="0" y="0"/>
          <wp:positionH relativeFrom="column">
            <wp:posOffset>4638675</wp:posOffset>
          </wp:positionH>
          <wp:positionV relativeFrom="paragraph">
            <wp:posOffset>-4200525</wp:posOffset>
          </wp:positionV>
          <wp:extent cx="619125" cy="3655006"/>
          <wp:effectExtent l="0" t="0" r="0" b="3175"/>
          <wp:wrapNone/>
          <wp:docPr id="10" name="Picture 10" descr="Multi-color holiday ligh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36550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47" w:rsidRDefault="009F6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E32" w:rsidRDefault="009D5E32" w:rsidP="004E119D">
      <w:pPr>
        <w:spacing w:before="0" w:after="0"/>
      </w:pPr>
      <w:r>
        <w:separator/>
      </w:r>
    </w:p>
  </w:footnote>
  <w:footnote w:type="continuationSeparator" w:id="0">
    <w:p w:rsidR="009D5E32" w:rsidRDefault="009D5E32" w:rsidP="004E119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47" w:rsidRDefault="009F6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FC8" w:rsidRDefault="003D1FC8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3360" behindDoc="1" locked="0" layoutInCell="1" allowOverlap="1" wp14:anchorId="0697677C" wp14:editId="11BCDE75">
          <wp:simplePos x="0" y="0"/>
          <wp:positionH relativeFrom="column">
            <wp:posOffset>4524375</wp:posOffset>
          </wp:positionH>
          <wp:positionV relativeFrom="paragraph">
            <wp:posOffset>828675</wp:posOffset>
          </wp:positionV>
          <wp:extent cx="866775" cy="3364772"/>
          <wp:effectExtent l="0" t="0" r="0" b="7620"/>
          <wp:wrapNone/>
          <wp:docPr id="9" name="Picture 9" descr="Snowflake, decorated Christmas tree, and bell in side 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3647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FC8" w:rsidRDefault="003D1FC8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5614346A" wp14:editId="30B4985A">
          <wp:simplePos x="0" y="0"/>
          <wp:positionH relativeFrom="column">
            <wp:posOffset>0</wp:posOffset>
          </wp:positionH>
          <wp:positionV relativeFrom="paragraph">
            <wp:posOffset>4365625</wp:posOffset>
          </wp:positionV>
          <wp:extent cx="5600700" cy="4212590"/>
          <wp:effectExtent l="0" t="0" r="0" b="0"/>
          <wp:wrapNone/>
          <wp:docPr id="8" name="Picture 8" descr="Decorated Christmas t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421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08FFDC25" wp14:editId="441FC45C">
          <wp:simplePos x="0" y="0"/>
          <wp:positionH relativeFrom="column">
            <wp:posOffset>-190500</wp:posOffset>
          </wp:positionH>
          <wp:positionV relativeFrom="paragraph">
            <wp:posOffset>695325</wp:posOffset>
          </wp:positionV>
          <wp:extent cx="5736590" cy="1457325"/>
          <wp:effectExtent l="0" t="0" r="0" b="9525"/>
          <wp:wrapNone/>
          <wp:docPr id="5" name="Picture 5" descr="Golden Christmas bells decorated with hol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BFCD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2A2A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AAB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B64E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EC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BC3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6834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16D5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D8D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B08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32"/>
    <w:rsid w:val="000431E3"/>
    <w:rsid w:val="0009075B"/>
    <w:rsid w:val="00092CE8"/>
    <w:rsid w:val="000D53BD"/>
    <w:rsid w:val="000E6746"/>
    <w:rsid w:val="001234BC"/>
    <w:rsid w:val="001F3EFC"/>
    <w:rsid w:val="002B5D5D"/>
    <w:rsid w:val="00303322"/>
    <w:rsid w:val="00351404"/>
    <w:rsid w:val="003D1FC8"/>
    <w:rsid w:val="003E6DFF"/>
    <w:rsid w:val="00450282"/>
    <w:rsid w:val="004B23E5"/>
    <w:rsid w:val="004E119D"/>
    <w:rsid w:val="004E5059"/>
    <w:rsid w:val="00786CAE"/>
    <w:rsid w:val="007B40E8"/>
    <w:rsid w:val="007C5C78"/>
    <w:rsid w:val="00947301"/>
    <w:rsid w:val="00985295"/>
    <w:rsid w:val="009D5E32"/>
    <w:rsid w:val="009F6B47"/>
    <w:rsid w:val="00AB2F9F"/>
    <w:rsid w:val="00AF2E1F"/>
    <w:rsid w:val="00B456ED"/>
    <w:rsid w:val="00C013CD"/>
    <w:rsid w:val="00D22002"/>
    <w:rsid w:val="00DA73D9"/>
    <w:rsid w:val="00E61E04"/>
    <w:rsid w:val="00EE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E773F8D"/>
  <w15:chartTrackingRefBased/>
  <w15:docId w15:val="{57C54887-B358-43DF-A03A-8EB2C559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B93222" w:themeColor="accent1" w:themeShade="BF"/>
        <w:sz w:val="18"/>
        <w:szCs w:val="18"/>
        <w:lang w:val="en-US" w:eastAsia="ja-JP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D5D"/>
  </w:style>
  <w:style w:type="paragraph" w:styleId="Heading1">
    <w:name w:val="heading 1"/>
    <w:basedOn w:val="Normal"/>
    <w:next w:val="Normal"/>
    <w:link w:val="Heading1Char"/>
    <w:uiPriority w:val="9"/>
    <w:qFormat/>
    <w:rsid w:val="00EE64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4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4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B211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4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4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B211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4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B211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4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4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cipeCardLines">
    <w:name w:val="Recipe Card Lines"/>
    <w:basedOn w:val="TableNormal"/>
    <w:uiPriority w:val="99"/>
    <w:pPr>
      <w:spacing w:before="0" w:after="0"/>
    </w:pPr>
    <w:tblPr>
      <w:tblBorders>
        <w:bottom w:val="dashed" w:sz="4" w:space="0" w:color="D9D9D9" w:themeColor="background1" w:themeShade="D9"/>
        <w:insideH w:val="dashed" w:sz="4" w:space="0" w:color="D9D9D9" w:themeColor="background1" w:themeShade="D9"/>
      </w:tblBorders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120"/>
      <w:contextualSpacing/>
    </w:pPr>
    <w:rPr>
      <w:rFonts w:asciiTheme="majorHAnsi" w:eastAsiaTheme="majorEastAsia" w:hAnsiTheme="majorHAnsi" w:cstheme="majorBidi"/>
      <w:color w:val="6D332F" w:themeColor="text2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6D332F" w:themeColor="text2"/>
      <w:kern w:val="28"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itleAlt">
    <w:name w:val="Title Alt."/>
    <w:basedOn w:val="Title"/>
    <w:uiPriority w:val="2"/>
    <w:qFormat/>
    <w:rsid w:val="001234BC"/>
    <w:pPr>
      <w:spacing w:after="0"/>
      <w:contextualSpacing w:val="0"/>
    </w:pPr>
    <w:rPr>
      <w:color w:val="2A7B9C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1234B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234BC"/>
  </w:style>
  <w:style w:type="paragraph" w:styleId="Footer">
    <w:name w:val="footer"/>
    <w:basedOn w:val="Normal"/>
    <w:link w:val="FooterChar"/>
    <w:uiPriority w:val="99"/>
    <w:unhideWhenUsed/>
    <w:rsid w:val="001234B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234BC"/>
  </w:style>
  <w:style w:type="character" w:customStyle="1" w:styleId="Heading4Char">
    <w:name w:val="Heading 4 Char"/>
    <w:basedOn w:val="DefaultParagraphFont"/>
    <w:link w:val="Heading4"/>
    <w:uiPriority w:val="9"/>
    <w:semiHidden/>
    <w:rsid w:val="007B40E8"/>
    <w:rPr>
      <w:rFonts w:asciiTheme="majorHAnsi" w:eastAsiaTheme="majorEastAsia" w:hAnsiTheme="majorHAnsi" w:cstheme="majorBidi"/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B40E8"/>
    <w:rPr>
      <w:i/>
      <w:iCs/>
      <w:color w:val="B9322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B40E8"/>
    <w:pPr>
      <w:pBdr>
        <w:top w:val="single" w:sz="4" w:space="10" w:color="B93222" w:themeColor="accent1" w:themeShade="BF"/>
        <w:bottom w:val="single" w:sz="4" w:space="10" w:color="B93222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B40E8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B40E8"/>
    <w:rPr>
      <w:b/>
      <w:bCs/>
      <w:caps w:val="0"/>
      <w:smallCaps/>
      <w:color w:val="B93222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7B40E8"/>
    <w:pPr>
      <w:pBdr>
        <w:top w:val="single" w:sz="2" w:space="10" w:color="B93222" w:themeColor="accent1" w:themeShade="BF" w:shadow="1"/>
        <w:left w:val="single" w:sz="2" w:space="10" w:color="B93222" w:themeColor="accent1" w:themeShade="BF" w:shadow="1"/>
        <w:bottom w:val="single" w:sz="2" w:space="10" w:color="B93222" w:themeColor="accent1" w:themeShade="BF" w:shadow="1"/>
        <w:right w:val="single" w:sz="2" w:space="10" w:color="B93222" w:themeColor="accent1" w:themeShade="BF" w:shadow="1"/>
      </w:pBdr>
      <w:ind w:left="1152" w:right="1152"/>
    </w:pPr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B40E8"/>
    <w:rPr>
      <w:color w:val="6D5A48" w:themeColor="accent6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7B40E8"/>
    <w:rPr>
      <w:color w:val="B93222" w:themeColor="accent1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0E8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EE649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649C"/>
    <w:pPr>
      <w:spacing w:before="0" w:after="200"/>
    </w:pPr>
    <w:rPr>
      <w:i/>
      <w:iCs/>
      <w:color w:val="6D332F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EE649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E649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49C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49C"/>
    <w:rPr>
      <w:rFonts w:asciiTheme="majorHAnsi" w:eastAsiaTheme="majorEastAsia" w:hAnsiTheme="majorHAnsi" w:cstheme="majorBidi"/>
      <w:color w:val="7B2117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49C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49C"/>
    <w:rPr>
      <w:rFonts w:asciiTheme="majorHAnsi" w:eastAsiaTheme="majorEastAsia" w:hAnsiTheme="majorHAnsi" w:cstheme="majorBidi"/>
      <w:color w:val="7B211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49C"/>
    <w:rPr>
      <w:rFonts w:asciiTheme="majorHAnsi" w:eastAsiaTheme="majorEastAsia" w:hAnsiTheme="majorHAnsi" w:cstheme="majorBidi"/>
      <w:i/>
      <w:iCs/>
      <w:color w:val="7B211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4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4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EE649C"/>
    <w:pPr>
      <w:ind w:left="720"/>
      <w:contextualSpacing/>
    </w:pPr>
  </w:style>
  <w:style w:type="paragraph" w:styleId="NoSpacing">
    <w:name w:val="No Spacing"/>
    <w:uiPriority w:val="99"/>
    <w:semiHidden/>
    <w:unhideWhenUsed/>
    <w:rsid w:val="00EE649C"/>
    <w:pPr>
      <w:spacing w:before="0" w:after="0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E64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649C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EE649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E649C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649C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E649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E649C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64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br\AppData\Roaming\Microsoft\Templates\Recipe%20cards%20(Christmas%20Spirit%20design,%202%20per%20page,%20works%20with%20Avery%205889).dotx" TargetMode="External"/></Relationships>
</file>

<file path=word/theme/theme1.xml><?xml version="1.0" encoding="utf-8"?>
<a:theme xmlns:a="http://schemas.openxmlformats.org/drawingml/2006/main" name="Office Theme">
  <a:themeElements>
    <a:clrScheme name="Christmas Set">
      <a:dk1>
        <a:sysClr val="windowText" lastClr="000000"/>
      </a:dk1>
      <a:lt1>
        <a:sysClr val="window" lastClr="FFFFFF"/>
      </a:lt1>
      <a:dk2>
        <a:srgbClr val="6D332F"/>
      </a:dk2>
      <a:lt2>
        <a:srgbClr val="FCF5E3"/>
      </a:lt2>
      <a:accent1>
        <a:srgbClr val="DD5949"/>
      </a:accent1>
      <a:accent2>
        <a:srgbClr val="3EA3CB"/>
      </a:accent2>
      <a:accent3>
        <a:srgbClr val="79A342"/>
      </a:accent3>
      <a:accent4>
        <a:srgbClr val="E28F41"/>
      </a:accent4>
      <a:accent5>
        <a:srgbClr val="F1BF50"/>
      </a:accent5>
      <a:accent6>
        <a:srgbClr val="927961"/>
      </a:accent6>
      <a:hlink>
        <a:srgbClr val="DD5949"/>
      </a:hlink>
      <a:folHlink>
        <a:srgbClr val="927961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Recipe cards (Christmas Spirit design, 2 per page, works with Avery 5889)</Template>
  <TotalTime>1</TotalTime>
  <Pages>2</Pages>
  <Words>235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Mabry</dc:creator>
  <cp:keywords/>
  <dc:description/>
  <cp:lastModifiedBy>Windows User</cp:lastModifiedBy>
  <cp:revision>4</cp:revision>
  <dcterms:created xsi:type="dcterms:W3CDTF">2018-11-18T19:00:00Z</dcterms:created>
  <dcterms:modified xsi:type="dcterms:W3CDTF">2018-11-26T20:17:00Z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MSIP_Label_f42aa342-8706-4288-bd11-ebb85995028c_Owner">
    <vt:lpwstr>v-shbahu@microsoft.com</vt:lpwstr>
  </property>
  <property fmtid="{D5CDD505-2E9C-101B-9397-08002B2CF9AE}" pid="11" name="MSIP_Label_f42aa342-8706-4288-bd11-ebb85995028c_SetDate">
    <vt:lpwstr>2018-05-10T12:38:56.9501707Z</vt:lpwstr>
  </property>
  <property fmtid="{D5CDD505-2E9C-101B-9397-08002B2CF9AE}" pid="12" name="MSIP_Label_f42aa342-8706-4288-bd11-ebb85995028c_Name">
    <vt:lpwstr>General</vt:lpwstr>
  </property>
  <property fmtid="{D5CDD505-2E9C-101B-9397-08002B2CF9AE}" pid="13" name="MSIP_Label_f42aa342-8706-4288-bd11-ebb85995028c_Application">
    <vt:lpwstr>Microsoft Azure Information Protection</vt:lpwstr>
  </property>
  <property fmtid="{D5CDD505-2E9C-101B-9397-08002B2CF9AE}" pid="14" name="MSIP_Label_f42aa342-8706-4288-bd11-ebb85995028c_Extended_MSFT_Method">
    <vt:lpwstr>Automatic</vt:lpwstr>
  </property>
  <property fmtid="{D5CDD505-2E9C-101B-9397-08002B2CF9AE}" pid="15" name="Sensitivity">
    <vt:lpwstr>General</vt:lpwstr>
  </property>
</Properties>
</file>